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106D9" w14:textId="6008B87B" w:rsidR="00017C5F" w:rsidRPr="00B27612" w:rsidRDefault="00017C5F" w:rsidP="002D1543">
      <w:pPr>
        <w:pStyle w:val="a3"/>
        <w:rPr>
          <w:color w:val="000000" w:themeColor="text1"/>
          <w:szCs w:val="21"/>
        </w:rPr>
      </w:pPr>
      <w:r w:rsidRPr="00B27612">
        <w:rPr>
          <w:rFonts w:hint="eastAsia"/>
          <w:color w:val="000000" w:themeColor="text1"/>
          <w:szCs w:val="21"/>
        </w:rPr>
        <w:t>別添様式２</w:t>
      </w:r>
    </w:p>
    <w:p w14:paraId="77B070CB" w14:textId="77777777" w:rsidR="00017C5F" w:rsidRPr="00B27612" w:rsidRDefault="00017C5F" w:rsidP="00017C5F">
      <w:pPr>
        <w:rPr>
          <w:color w:val="000000" w:themeColor="text1"/>
          <w:kern w:val="0"/>
          <w:szCs w:val="21"/>
        </w:rPr>
      </w:pPr>
    </w:p>
    <w:p w14:paraId="46E42444" w14:textId="77777777" w:rsidR="00017C5F" w:rsidRPr="00B27612" w:rsidRDefault="00017C5F" w:rsidP="00017C5F">
      <w:pPr>
        <w:rPr>
          <w:color w:val="000000" w:themeColor="text1"/>
          <w:kern w:val="0"/>
          <w:szCs w:val="21"/>
        </w:rPr>
      </w:pPr>
    </w:p>
    <w:p w14:paraId="39501CBF" w14:textId="77777777" w:rsidR="00017C5F" w:rsidRPr="00B27612" w:rsidRDefault="00017C5F" w:rsidP="00017C5F">
      <w:pPr>
        <w:jc w:val="center"/>
        <w:rPr>
          <w:rFonts w:ascii="ＭＳ ゴシック" w:eastAsia="ＭＳ ゴシック" w:hAnsi="ＭＳ ゴシック"/>
          <w:color w:val="000000" w:themeColor="text1"/>
          <w:kern w:val="0"/>
          <w:szCs w:val="21"/>
        </w:rPr>
      </w:pPr>
      <w:r w:rsidRPr="00B27612">
        <w:rPr>
          <w:rFonts w:ascii="ＭＳ ゴシック" w:eastAsia="ＭＳ ゴシック" w:hAnsi="ＭＳ ゴシック" w:hint="eastAsia"/>
          <w:color w:val="000000" w:themeColor="text1"/>
          <w:spacing w:val="465"/>
          <w:kern w:val="0"/>
          <w:sz w:val="22"/>
          <w:szCs w:val="21"/>
          <w:fitText w:val="2520" w:id="-655650048"/>
        </w:rPr>
        <w:t>委任</w:t>
      </w:r>
      <w:r w:rsidRPr="00B27612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1"/>
          <w:fitText w:val="2520" w:id="-655650048"/>
        </w:rPr>
        <w:t>状</w:t>
      </w:r>
    </w:p>
    <w:p w14:paraId="516B8F45" w14:textId="77777777" w:rsidR="00017C5F" w:rsidRPr="00B27612" w:rsidRDefault="00017C5F" w:rsidP="00017C5F">
      <w:pPr>
        <w:rPr>
          <w:color w:val="000000" w:themeColor="text1"/>
          <w:kern w:val="0"/>
          <w:szCs w:val="21"/>
        </w:rPr>
      </w:pPr>
    </w:p>
    <w:p w14:paraId="266439A3" w14:textId="6279D581" w:rsidR="00017C5F" w:rsidRPr="00B27612" w:rsidRDefault="00017C5F" w:rsidP="00017C5F">
      <w:pPr>
        <w:rPr>
          <w:color w:val="000000" w:themeColor="text1"/>
          <w:kern w:val="0"/>
          <w:szCs w:val="21"/>
        </w:rPr>
      </w:pPr>
      <w:r w:rsidRPr="00B27612">
        <w:rPr>
          <w:rFonts w:hint="eastAsia"/>
          <w:color w:val="000000" w:themeColor="text1"/>
          <w:kern w:val="0"/>
          <w:szCs w:val="21"/>
        </w:rPr>
        <w:t>猪名川町長　様</w:t>
      </w:r>
    </w:p>
    <w:p w14:paraId="06DA0A03" w14:textId="710D9F14" w:rsidR="00017C5F" w:rsidRPr="00B27612" w:rsidRDefault="00017C5F" w:rsidP="00017C5F">
      <w:pPr>
        <w:rPr>
          <w:color w:val="000000" w:themeColor="text1"/>
          <w:kern w:val="0"/>
          <w:szCs w:val="21"/>
        </w:rPr>
      </w:pPr>
    </w:p>
    <w:p w14:paraId="11A15261" w14:textId="14444562" w:rsidR="00017C5F" w:rsidRPr="00B27612" w:rsidRDefault="00017C5F" w:rsidP="00B27612">
      <w:pPr>
        <w:ind w:firstLineChars="100" w:firstLine="210"/>
        <w:rPr>
          <w:color w:val="000000" w:themeColor="text1"/>
          <w:kern w:val="0"/>
          <w:szCs w:val="21"/>
        </w:rPr>
      </w:pPr>
      <w:r w:rsidRPr="00B27612">
        <w:rPr>
          <w:rFonts w:hint="eastAsia"/>
          <w:color w:val="000000" w:themeColor="text1"/>
          <w:kern w:val="0"/>
          <w:szCs w:val="21"/>
        </w:rPr>
        <w:t>私は都合により下記の者を代理人と定め、自家消費型住宅用太陽光発電設備等</w:t>
      </w:r>
      <w:r w:rsidR="00B27612">
        <w:rPr>
          <w:rFonts w:hint="eastAsia"/>
          <w:color w:val="000000" w:themeColor="text1"/>
          <w:kern w:val="0"/>
          <w:szCs w:val="21"/>
        </w:rPr>
        <w:t>導入補助金</w:t>
      </w:r>
      <w:r w:rsidRPr="00B27612">
        <w:rPr>
          <w:rFonts w:hint="eastAsia"/>
          <w:color w:val="000000" w:themeColor="text1"/>
          <w:kern w:val="0"/>
          <w:szCs w:val="21"/>
        </w:rPr>
        <w:t>の交付に係る手続を委任します。</w:t>
      </w:r>
    </w:p>
    <w:p w14:paraId="20AC4F30" w14:textId="41001CCF" w:rsidR="00017C5F" w:rsidRPr="00B27612" w:rsidRDefault="00017C5F" w:rsidP="00017C5F">
      <w:pPr>
        <w:rPr>
          <w:color w:val="000000" w:themeColor="text1"/>
          <w:kern w:val="0"/>
          <w:szCs w:val="21"/>
        </w:rPr>
      </w:pPr>
    </w:p>
    <w:p w14:paraId="0D669538" w14:textId="77777777" w:rsidR="00017C5F" w:rsidRPr="00B27612" w:rsidRDefault="00017C5F" w:rsidP="00017C5F">
      <w:pPr>
        <w:rPr>
          <w:color w:val="000000" w:themeColor="text1"/>
          <w:kern w:val="0"/>
          <w:szCs w:val="21"/>
        </w:rPr>
      </w:pPr>
      <w:r w:rsidRPr="00B27612">
        <w:rPr>
          <w:rFonts w:hint="eastAsia"/>
          <w:color w:val="000000" w:themeColor="text1"/>
          <w:kern w:val="0"/>
          <w:szCs w:val="21"/>
        </w:rPr>
        <w:t>（代理人）住　　所</w:t>
      </w:r>
    </w:p>
    <w:p w14:paraId="33774256" w14:textId="77777777" w:rsidR="00017C5F" w:rsidRPr="00B27612" w:rsidRDefault="00017C5F" w:rsidP="00017C5F">
      <w:pPr>
        <w:rPr>
          <w:color w:val="000000" w:themeColor="text1"/>
          <w:szCs w:val="21"/>
          <w:u w:val="single"/>
        </w:rPr>
      </w:pPr>
      <w:r w:rsidRPr="00B27612">
        <w:rPr>
          <w:rFonts w:hint="eastAsia"/>
          <w:color w:val="000000" w:themeColor="text1"/>
          <w:szCs w:val="21"/>
        </w:rPr>
        <w:t xml:space="preserve">　　　　　　　　　　</w:t>
      </w:r>
      <w:r w:rsidRPr="00B27612">
        <w:rPr>
          <w:rFonts w:hint="eastAsia"/>
          <w:color w:val="000000" w:themeColor="text1"/>
          <w:szCs w:val="21"/>
          <w:u w:val="single"/>
        </w:rPr>
        <w:t xml:space="preserve">　　　　　　　　　　　　　　　　　　　　　</w:t>
      </w:r>
    </w:p>
    <w:p w14:paraId="0138B18A" w14:textId="77777777" w:rsidR="00017C5F" w:rsidRPr="00B27612" w:rsidRDefault="00017C5F" w:rsidP="00017C5F">
      <w:pPr>
        <w:ind w:firstLineChars="500" w:firstLine="1050"/>
        <w:rPr>
          <w:color w:val="000000" w:themeColor="text1"/>
          <w:szCs w:val="21"/>
        </w:rPr>
      </w:pPr>
      <w:r w:rsidRPr="00B27612">
        <w:rPr>
          <w:rFonts w:hint="eastAsia"/>
          <w:color w:val="000000" w:themeColor="text1"/>
          <w:szCs w:val="21"/>
        </w:rPr>
        <w:t>氏　　名</w:t>
      </w:r>
    </w:p>
    <w:p w14:paraId="76FFBBDE" w14:textId="77777777" w:rsidR="00017C5F" w:rsidRPr="00B27612" w:rsidRDefault="00017C5F" w:rsidP="00017C5F">
      <w:pPr>
        <w:rPr>
          <w:color w:val="000000" w:themeColor="text1"/>
          <w:szCs w:val="21"/>
          <w:u w:val="single"/>
        </w:rPr>
      </w:pPr>
      <w:r w:rsidRPr="00B27612">
        <w:rPr>
          <w:rFonts w:hint="eastAsia"/>
          <w:color w:val="000000" w:themeColor="text1"/>
          <w:szCs w:val="21"/>
        </w:rPr>
        <w:t xml:space="preserve">　　　　　　　　　　</w:t>
      </w:r>
      <w:r w:rsidRPr="00B27612">
        <w:rPr>
          <w:rFonts w:hint="eastAsia"/>
          <w:color w:val="000000" w:themeColor="text1"/>
          <w:szCs w:val="21"/>
          <w:u w:val="single"/>
        </w:rPr>
        <w:t xml:space="preserve">　　　　　　　　　　　　　　　　　　　　　</w:t>
      </w:r>
    </w:p>
    <w:p w14:paraId="4BD73174" w14:textId="77777777" w:rsidR="00017C5F" w:rsidRPr="00B27612" w:rsidRDefault="00017C5F" w:rsidP="00017C5F">
      <w:pPr>
        <w:ind w:firstLineChars="500" w:firstLine="1050"/>
        <w:rPr>
          <w:color w:val="000000" w:themeColor="text1"/>
          <w:szCs w:val="21"/>
        </w:rPr>
      </w:pPr>
      <w:r w:rsidRPr="00B27612">
        <w:rPr>
          <w:rFonts w:hint="eastAsia"/>
          <w:color w:val="000000" w:themeColor="text1"/>
          <w:szCs w:val="21"/>
        </w:rPr>
        <w:t>連</w:t>
      </w:r>
      <w:r w:rsidRPr="00B27612">
        <w:rPr>
          <w:rFonts w:hint="eastAsia"/>
          <w:color w:val="000000" w:themeColor="text1"/>
          <w:szCs w:val="21"/>
        </w:rPr>
        <w:t xml:space="preserve"> </w:t>
      </w:r>
      <w:r w:rsidRPr="00B27612">
        <w:rPr>
          <w:rFonts w:hint="eastAsia"/>
          <w:color w:val="000000" w:themeColor="text1"/>
          <w:szCs w:val="21"/>
        </w:rPr>
        <w:t>絡</w:t>
      </w:r>
      <w:r w:rsidRPr="00B27612">
        <w:rPr>
          <w:rFonts w:hint="eastAsia"/>
          <w:color w:val="000000" w:themeColor="text1"/>
          <w:szCs w:val="21"/>
        </w:rPr>
        <w:t xml:space="preserve"> </w:t>
      </w:r>
      <w:r w:rsidRPr="00B27612">
        <w:rPr>
          <w:rFonts w:hint="eastAsia"/>
          <w:color w:val="000000" w:themeColor="text1"/>
          <w:szCs w:val="21"/>
        </w:rPr>
        <w:t>先</w:t>
      </w:r>
    </w:p>
    <w:p w14:paraId="1991139F" w14:textId="77777777" w:rsidR="00017C5F" w:rsidRPr="00B27612" w:rsidRDefault="00017C5F" w:rsidP="00017C5F">
      <w:pPr>
        <w:rPr>
          <w:color w:val="000000" w:themeColor="text1"/>
          <w:szCs w:val="21"/>
          <w:u w:val="single"/>
        </w:rPr>
      </w:pPr>
      <w:r w:rsidRPr="00B27612">
        <w:rPr>
          <w:rFonts w:hint="eastAsia"/>
          <w:color w:val="000000" w:themeColor="text1"/>
          <w:szCs w:val="21"/>
        </w:rPr>
        <w:t xml:space="preserve">　　　　　　　　　　</w:t>
      </w:r>
      <w:r w:rsidRPr="00B27612">
        <w:rPr>
          <w:rFonts w:hint="eastAsia"/>
          <w:color w:val="000000" w:themeColor="text1"/>
          <w:szCs w:val="21"/>
          <w:u w:val="single"/>
        </w:rPr>
        <w:t xml:space="preserve">　　　　　　　　　　　　　　　　　　　　　</w:t>
      </w:r>
    </w:p>
    <w:p w14:paraId="6DAA847D" w14:textId="77777777" w:rsidR="00017C5F" w:rsidRPr="00B27612" w:rsidRDefault="00017C5F" w:rsidP="00017C5F">
      <w:pPr>
        <w:rPr>
          <w:color w:val="000000" w:themeColor="text1"/>
          <w:szCs w:val="21"/>
        </w:rPr>
      </w:pPr>
    </w:p>
    <w:p w14:paraId="41A9A56C" w14:textId="77777777" w:rsidR="00017C5F" w:rsidRPr="00B27612" w:rsidRDefault="00017C5F" w:rsidP="00017C5F">
      <w:pPr>
        <w:rPr>
          <w:color w:val="000000" w:themeColor="text1"/>
          <w:szCs w:val="21"/>
        </w:rPr>
      </w:pPr>
    </w:p>
    <w:p w14:paraId="243BFD5F" w14:textId="77777777" w:rsidR="00017C5F" w:rsidRPr="00B27612" w:rsidRDefault="00017C5F" w:rsidP="00017C5F">
      <w:pPr>
        <w:rPr>
          <w:color w:val="000000" w:themeColor="text1"/>
          <w:szCs w:val="21"/>
        </w:rPr>
      </w:pPr>
    </w:p>
    <w:p w14:paraId="2C73F6E3" w14:textId="77777777" w:rsidR="00017C5F" w:rsidRPr="00B27612" w:rsidRDefault="00017C5F" w:rsidP="00017C5F">
      <w:pPr>
        <w:wordWrap w:val="0"/>
        <w:jc w:val="right"/>
        <w:rPr>
          <w:color w:val="000000" w:themeColor="text1"/>
          <w:szCs w:val="21"/>
        </w:rPr>
      </w:pPr>
      <w:r w:rsidRPr="00B27612">
        <w:rPr>
          <w:rFonts w:hint="eastAsia"/>
          <w:color w:val="000000" w:themeColor="text1"/>
          <w:szCs w:val="21"/>
        </w:rPr>
        <w:t xml:space="preserve">年　　　月　　　日　　　　　　　　　　　　</w:t>
      </w:r>
    </w:p>
    <w:p w14:paraId="77D31FFA" w14:textId="77777777" w:rsidR="00017C5F" w:rsidRPr="00B27612" w:rsidRDefault="00017C5F" w:rsidP="00017C5F">
      <w:pPr>
        <w:wordWrap w:val="0"/>
        <w:jc w:val="right"/>
        <w:rPr>
          <w:color w:val="000000" w:themeColor="text1"/>
          <w:szCs w:val="21"/>
        </w:rPr>
      </w:pPr>
      <w:r w:rsidRPr="00B27612">
        <w:rPr>
          <w:rFonts w:hint="eastAsia"/>
          <w:color w:val="000000" w:themeColor="text1"/>
          <w:szCs w:val="21"/>
        </w:rPr>
        <w:t xml:space="preserve">　　　</w:t>
      </w:r>
    </w:p>
    <w:p w14:paraId="797EBEE4" w14:textId="77777777" w:rsidR="00017C5F" w:rsidRPr="00B27612" w:rsidRDefault="00017C5F" w:rsidP="00017C5F">
      <w:pPr>
        <w:rPr>
          <w:color w:val="000000" w:themeColor="text1"/>
          <w:kern w:val="0"/>
          <w:szCs w:val="21"/>
        </w:rPr>
      </w:pPr>
      <w:r w:rsidRPr="00B27612">
        <w:rPr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43A1E1AE" wp14:editId="345BB43E">
                <wp:simplePos x="0" y="0"/>
                <wp:positionH relativeFrom="column">
                  <wp:posOffset>2110740</wp:posOffset>
                </wp:positionH>
                <wp:positionV relativeFrom="paragraph">
                  <wp:posOffset>454025</wp:posOffset>
                </wp:positionV>
                <wp:extent cx="3514725" cy="0"/>
                <wp:effectExtent l="10795" t="11430" r="8255" b="762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AE679" id="直線コネクタ 4" o:spid="_x0000_s1026" style="position:absolute;left:0;text-align:lef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2pt,35.75pt" to="442.9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">
                <v:stroke dashstyle="1 1" endcap="round"/>
              </v:line>
            </w:pict>
          </mc:Fallback>
        </mc:AlternateContent>
      </w:r>
      <w:r w:rsidRPr="00B27612">
        <w:rPr>
          <w:rFonts w:hint="eastAsia"/>
          <w:color w:val="000000" w:themeColor="text1"/>
          <w:szCs w:val="21"/>
        </w:rPr>
        <w:t xml:space="preserve">　　　　　　　（委任者）　</w:t>
      </w:r>
      <w:r w:rsidRPr="00B27612">
        <w:rPr>
          <w:rFonts w:hint="eastAsia"/>
          <w:color w:val="000000" w:themeColor="text1"/>
          <w:spacing w:val="315"/>
          <w:kern w:val="0"/>
          <w:szCs w:val="21"/>
          <w:fitText w:val="1050" w:id="-655650047"/>
        </w:rPr>
        <w:t>住</w:t>
      </w:r>
      <w:r w:rsidRPr="00B27612">
        <w:rPr>
          <w:rFonts w:hint="eastAsia"/>
          <w:color w:val="000000" w:themeColor="text1"/>
          <w:kern w:val="0"/>
          <w:szCs w:val="21"/>
          <w:fitText w:val="1050" w:id="-655650047"/>
        </w:rPr>
        <w:t>所</w:t>
      </w:r>
      <w:r w:rsidRPr="00B27612">
        <w:rPr>
          <w:rFonts w:hint="eastAsia"/>
          <w:color w:val="000000" w:themeColor="text1"/>
          <w:kern w:val="0"/>
          <w:szCs w:val="21"/>
        </w:rPr>
        <w:t xml:space="preserve">　</w:t>
      </w:r>
    </w:p>
    <w:p w14:paraId="0E6E2173" w14:textId="77777777" w:rsidR="00017C5F" w:rsidRPr="00B27612" w:rsidRDefault="00017C5F" w:rsidP="00017C5F">
      <w:pPr>
        <w:wordWrap w:val="0"/>
        <w:jc w:val="right"/>
        <w:rPr>
          <w:color w:val="000000" w:themeColor="text1"/>
          <w:szCs w:val="21"/>
        </w:rPr>
      </w:pPr>
      <w:r w:rsidRPr="00B27612">
        <w:rPr>
          <w:rFonts w:hint="eastAsia"/>
          <w:color w:val="000000" w:themeColor="text1"/>
          <w:szCs w:val="21"/>
        </w:rPr>
        <w:t xml:space="preserve">　</w:t>
      </w:r>
    </w:p>
    <w:p w14:paraId="3205EC8E" w14:textId="77777777" w:rsidR="00017C5F" w:rsidRPr="00B27612" w:rsidRDefault="00017C5F" w:rsidP="00017C5F">
      <w:pPr>
        <w:rPr>
          <w:rFonts w:ascii="HGP行書体" w:eastAsia="HGP行書体" w:hAnsi="HGSｺﾞｼｯｸE"/>
          <w:b/>
          <w:color w:val="000000" w:themeColor="text1"/>
          <w:kern w:val="0"/>
          <w:szCs w:val="21"/>
        </w:rPr>
      </w:pPr>
      <w:r w:rsidRPr="00B27612">
        <w:rPr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3D1E74CF" wp14:editId="5473EB36">
                <wp:simplePos x="0" y="0"/>
                <wp:positionH relativeFrom="column">
                  <wp:posOffset>2110740</wp:posOffset>
                </wp:positionH>
                <wp:positionV relativeFrom="paragraph">
                  <wp:posOffset>454025</wp:posOffset>
                </wp:positionV>
                <wp:extent cx="3514725" cy="0"/>
                <wp:effectExtent l="10795" t="11430" r="8255" b="7620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24F84" id="直線コネクタ 5" o:spid="_x0000_s1026" style="position:absolute;left:0;text-align:lef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2pt,35.75pt" to="442.9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">
                <v:stroke dashstyle="1 1" endcap="round"/>
              </v:line>
            </w:pict>
          </mc:Fallback>
        </mc:AlternateContent>
      </w:r>
      <w:r w:rsidRPr="00B27612">
        <w:rPr>
          <w:rFonts w:hint="eastAsia"/>
          <w:color w:val="000000" w:themeColor="text1"/>
          <w:szCs w:val="21"/>
        </w:rPr>
        <w:t xml:space="preserve">　　　　　　　　　　　　　氏　　名</w:t>
      </w:r>
      <w:r w:rsidRPr="00B27612">
        <w:rPr>
          <w:rFonts w:hint="eastAsia"/>
          <w:color w:val="000000" w:themeColor="text1"/>
          <w:kern w:val="0"/>
          <w:szCs w:val="21"/>
        </w:rPr>
        <w:t xml:space="preserve">　</w:t>
      </w:r>
    </w:p>
    <w:p w14:paraId="2850CAC5" w14:textId="77777777" w:rsidR="00017C5F" w:rsidRPr="00B27612" w:rsidRDefault="00017C5F" w:rsidP="00017C5F">
      <w:pPr>
        <w:rPr>
          <w:color w:val="000000" w:themeColor="text1"/>
          <w:kern w:val="0"/>
          <w:szCs w:val="21"/>
        </w:rPr>
      </w:pPr>
    </w:p>
    <w:p w14:paraId="6CE783D5" w14:textId="077CF70B" w:rsidR="006F3ADA" w:rsidRDefault="00017C5F" w:rsidP="00017C5F">
      <w:pPr>
        <w:widowControl/>
        <w:jc w:val="left"/>
        <w:rPr>
          <w:rFonts w:ascii="ＭＳ 明朝" w:hAnsi="ＭＳ 明朝"/>
          <w:color w:val="000000" w:themeColor="text1"/>
          <w:kern w:val="0"/>
          <w:szCs w:val="21"/>
        </w:rPr>
      </w:pPr>
      <w:r w:rsidRPr="00B27612">
        <w:rPr>
          <w:rFonts w:ascii="ＭＳ 明朝" w:hAnsi="ＭＳ 明朝" w:hint="eastAsia"/>
          <w:color w:val="000000" w:themeColor="text1"/>
          <w:kern w:val="0"/>
          <w:szCs w:val="21"/>
        </w:rPr>
        <w:t xml:space="preserve">　　　＊自署であれば押印不要　　</w:t>
      </w:r>
    </w:p>
    <w:p w14:paraId="601E02B6" w14:textId="7A5AF647" w:rsidR="00D82E5B" w:rsidRDefault="00D82E5B" w:rsidP="00017C5F">
      <w:pPr>
        <w:widowControl/>
        <w:jc w:val="left"/>
        <w:rPr>
          <w:rFonts w:ascii="ＭＳ 明朝" w:hAnsi="ＭＳ 明朝"/>
          <w:color w:val="000000" w:themeColor="text1"/>
          <w:kern w:val="0"/>
          <w:szCs w:val="21"/>
        </w:rPr>
      </w:pPr>
    </w:p>
    <w:p w14:paraId="0EA6ECCB" w14:textId="34D6E9E9" w:rsidR="00D82E5B" w:rsidRDefault="00D82E5B" w:rsidP="00017C5F">
      <w:pPr>
        <w:widowControl/>
        <w:jc w:val="left"/>
        <w:rPr>
          <w:rFonts w:ascii="ＭＳ 明朝" w:hAnsi="ＭＳ 明朝"/>
          <w:color w:val="000000" w:themeColor="text1"/>
          <w:kern w:val="0"/>
          <w:szCs w:val="21"/>
        </w:rPr>
      </w:pPr>
    </w:p>
    <w:p w14:paraId="33D85208" w14:textId="0CCFD433" w:rsidR="00D82E5B" w:rsidRDefault="00D82E5B" w:rsidP="00017C5F">
      <w:pPr>
        <w:widowControl/>
        <w:jc w:val="left"/>
        <w:rPr>
          <w:rFonts w:ascii="ＭＳ 明朝" w:hAnsi="ＭＳ 明朝"/>
          <w:color w:val="000000" w:themeColor="text1"/>
          <w:kern w:val="0"/>
          <w:szCs w:val="21"/>
        </w:rPr>
      </w:pPr>
    </w:p>
    <w:p w14:paraId="1C0C7375" w14:textId="77777777" w:rsidR="00D82E5B" w:rsidRPr="00B27612" w:rsidRDefault="00D82E5B" w:rsidP="00017C5F">
      <w:pPr>
        <w:widowControl/>
        <w:jc w:val="left"/>
        <w:rPr>
          <w:rFonts w:ascii="ＭＳ 明朝" w:hAnsi="ＭＳ 明朝"/>
          <w:color w:val="000000" w:themeColor="text1"/>
          <w:kern w:val="0"/>
          <w:szCs w:val="21"/>
        </w:rPr>
      </w:pPr>
      <w:bookmarkStart w:id="0" w:name="_GoBack"/>
      <w:bookmarkEnd w:id="0"/>
    </w:p>
    <w:sectPr w:rsidR="00D82E5B" w:rsidRPr="00B27612" w:rsidSect="00CF174D">
      <w:pgSz w:w="11906" w:h="16838" w:code="9"/>
      <w:pgMar w:top="1701" w:right="1701" w:bottom="1701" w:left="1701" w:header="851" w:footer="992" w:gutter="0"/>
      <w:cols w:space="720"/>
      <w:noEndnote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E2F06" w14:textId="77777777" w:rsidR="007C4B48" w:rsidRDefault="007C4B48" w:rsidP="00E65237">
      <w:r>
        <w:separator/>
      </w:r>
    </w:p>
  </w:endnote>
  <w:endnote w:type="continuationSeparator" w:id="0">
    <w:p w14:paraId="66F3C454" w14:textId="77777777" w:rsidR="007C4B48" w:rsidRDefault="007C4B48" w:rsidP="00E6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B1295" w14:textId="77777777" w:rsidR="007C4B48" w:rsidRDefault="007C4B48" w:rsidP="00E65237">
      <w:r>
        <w:separator/>
      </w:r>
    </w:p>
  </w:footnote>
  <w:footnote w:type="continuationSeparator" w:id="0">
    <w:p w14:paraId="7C3D0E0A" w14:textId="77777777" w:rsidR="007C4B48" w:rsidRDefault="007C4B48" w:rsidP="00E65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embedSystemFonts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44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733"/>
    <w:rsid w:val="000005C5"/>
    <w:rsid w:val="00000A8F"/>
    <w:rsid w:val="00001F11"/>
    <w:rsid w:val="00017C5F"/>
    <w:rsid w:val="0004444E"/>
    <w:rsid w:val="00044883"/>
    <w:rsid w:val="000505CA"/>
    <w:rsid w:val="0005590D"/>
    <w:rsid w:val="00075671"/>
    <w:rsid w:val="00084480"/>
    <w:rsid w:val="00086546"/>
    <w:rsid w:val="00086F50"/>
    <w:rsid w:val="00092DF0"/>
    <w:rsid w:val="000B7985"/>
    <w:rsid w:val="000C74F1"/>
    <w:rsid w:val="000E364A"/>
    <w:rsid w:val="000F32FB"/>
    <w:rsid w:val="001011D7"/>
    <w:rsid w:val="00102EC0"/>
    <w:rsid w:val="001032AE"/>
    <w:rsid w:val="00112B4A"/>
    <w:rsid w:val="001469C2"/>
    <w:rsid w:val="0015265B"/>
    <w:rsid w:val="001567A9"/>
    <w:rsid w:val="001625B2"/>
    <w:rsid w:val="00165606"/>
    <w:rsid w:val="00172993"/>
    <w:rsid w:val="00191E42"/>
    <w:rsid w:val="0019340E"/>
    <w:rsid w:val="00197364"/>
    <w:rsid w:val="001C2B01"/>
    <w:rsid w:val="001C41BB"/>
    <w:rsid w:val="001D30E7"/>
    <w:rsid w:val="001F6879"/>
    <w:rsid w:val="002014F5"/>
    <w:rsid w:val="002025F9"/>
    <w:rsid w:val="00216097"/>
    <w:rsid w:val="00223BCB"/>
    <w:rsid w:val="002251C6"/>
    <w:rsid w:val="00226AEE"/>
    <w:rsid w:val="002273AE"/>
    <w:rsid w:val="00245184"/>
    <w:rsid w:val="00255B3E"/>
    <w:rsid w:val="0026005B"/>
    <w:rsid w:val="0027127E"/>
    <w:rsid w:val="00275ABF"/>
    <w:rsid w:val="00292D84"/>
    <w:rsid w:val="002A1710"/>
    <w:rsid w:val="002A2D21"/>
    <w:rsid w:val="002A5D99"/>
    <w:rsid w:val="002C2F6C"/>
    <w:rsid w:val="002D1543"/>
    <w:rsid w:val="002D749A"/>
    <w:rsid w:val="002F1157"/>
    <w:rsid w:val="002F663F"/>
    <w:rsid w:val="00305D7F"/>
    <w:rsid w:val="00310899"/>
    <w:rsid w:val="00313344"/>
    <w:rsid w:val="003247A9"/>
    <w:rsid w:val="003251A2"/>
    <w:rsid w:val="00332073"/>
    <w:rsid w:val="00332F8D"/>
    <w:rsid w:val="0035133F"/>
    <w:rsid w:val="00365FEE"/>
    <w:rsid w:val="003761B7"/>
    <w:rsid w:val="003906E0"/>
    <w:rsid w:val="003A72C4"/>
    <w:rsid w:val="003B2DA9"/>
    <w:rsid w:val="003B67E4"/>
    <w:rsid w:val="003C38E2"/>
    <w:rsid w:val="003D4260"/>
    <w:rsid w:val="003D48CB"/>
    <w:rsid w:val="003D56CC"/>
    <w:rsid w:val="003F54D3"/>
    <w:rsid w:val="00404B29"/>
    <w:rsid w:val="004073FF"/>
    <w:rsid w:val="0041746A"/>
    <w:rsid w:val="00417657"/>
    <w:rsid w:val="00420B41"/>
    <w:rsid w:val="00423453"/>
    <w:rsid w:val="0042629D"/>
    <w:rsid w:val="0042757B"/>
    <w:rsid w:val="00443E5D"/>
    <w:rsid w:val="004473C3"/>
    <w:rsid w:val="004555F8"/>
    <w:rsid w:val="004565ED"/>
    <w:rsid w:val="00462179"/>
    <w:rsid w:val="00470071"/>
    <w:rsid w:val="004711BA"/>
    <w:rsid w:val="004768BE"/>
    <w:rsid w:val="00486921"/>
    <w:rsid w:val="00491695"/>
    <w:rsid w:val="004A4F05"/>
    <w:rsid w:val="004A55BC"/>
    <w:rsid w:val="004A62F7"/>
    <w:rsid w:val="004A7E2D"/>
    <w:rsid w:val="004B2D80"/>
    <w:rsid w:val="004B3AEB"/>
    <w:rsid w:val="004C1C98"/>
    <w:rsid w:val="004D6C41"/>
    <w:rsid w:val="004D72B4"/>
    <w:rsid w:val="004D7763"/>
    <w:rsid w:val="004E0A97"/>
    <w:rsid w:val="004E39D9"/>
    <w:rsid w:val="004E3A3C"/>
    <w:rsid w:val="004E6BD3"/>
    <w:rsid w:val="004F1CD8"/>
    <w:rsid w:val="004F46F9"/>
    <w:rsid w:val="00511C50"/>
    <w:rsid w:val="005145C3"/>
    <w:rsid w:val="00521F30"/>
    <w:rsid w:val="005252C1"/>
    <w:rsid w:val="00527B50"/>
    <w:rsid w:val="00536EF3"/>
    <w:rsid w:val="00541FC3"/>
    <w:rsid w:val="005442BF"/>
    <w:rsid w:val="00554A9A"/>
    <w:rsid w:val="00554F9C"/>
    <w:rsid w:val="00555C95"/>
    <w:rsid w:val="00556FA4"/>
    <w:rsid w:val="00564F7A"/>
    <w:rsid w:val="005675F6"/>
    <w:rsid w:val="005906FC"/>
    <w:rsid w:val="00596E9C"/>
    <w:rsid w:val="005A36A5"/>
    <w:rsid w:val="005A3872"/>
    <w:rsid w:val="005A5B6E"/>
    <w:rsid w:val="005A5EEF"/>
    <w:rsid w:val="005B0D9C"/>
    <w:rsid w:val="005B7E10"/>
    <w:rsid w:val="005C79BB"/>
    <w:rsid w:val="005E0515"/>
    <w:rsid w:val="005E3418"/>
    <w:rsid w:val="005E4B5D"/>
    <w:rsid w:val="005E6D3A"/>
    <w:rsid w:val="00611F65"/>
    <w:rsid w:val="00621DEB"/>
    <w:rsid w:val="00633D6C"/>
    <w:rsid w:val="00636894"/>
    <w:rsid w:val="00651E8D"/>
    <w:rsid w:val="0065478B"/>
    <w:rsid w:val="0066220C"/>
    <w:rsid w:val="006804FF"/>
    <w:rsid w:val="006843C2"/>
    <w:rsid w:val="00687381"/>
    <w:rsid w:val="006A49C7"/>
    <w:rsid w:val="006B6FBC"/>
    <w:rsid w:val="006B7FC1"/>
    <w:rsid w:val="006D1DA3"/>
    <w:rsid w:val="006D6BC6"/>
    <w:rsid w:val="006D74A1"/>
    <w:rsid w:val="006F3ADA"/>
    <w:rsid w:val="00700D96"/>
    <w:rsid w:val="00714DE7"/>
    <w:rsid w:val="00720773"/>
    <w:rsid w:val="007211F2"/>
    <w:rsid w:val="00723953"/>
    <w:rsid w:val="00725875"/>
    <w:rsid w:val="00727D8E"/>
    <w:rsid w:val="00727F56"/>
    <w:rsid w:val="00735C6F"/>
    <w:rsid w:val="00737280"/>
    <w:rsid w:val="00741670"/>
    <w:rsid w:val="00751618"/>
    <w:rsid w:val="00757559"/>
    <w:rsid w:val="007754F3"/>
    <w:rsid w:val="00776337"/>
    <w:rsid w:val="0079381D"/>
    <w:rsid w:val="007949AD"/>
    <w:rsid w:val="007A3004"/>
    <w:rsid w:val="007A4A7F"/>
    <w:rsid w:val="007C1D65"/>
    <w:rsid w:val="007C4B48"/>
    <w:rsid w:val="007C7268"/>
    <w:rsid w:val="007D16F1"/>
    <w:rsid w:val="007E3E3F"/>
    <w:rsid w:val="007E4F7B"/>
    <w:rsid w:val="00805904"/>
    <w:rsid w:val="00812540"/>
    <w:rsid w:val="00816223"/>
    <w:rsid w:val="0082046D"/>
    <w:rsid w:val="00826DF4"/>
    <w:rsid w:val="00844718"/>
    <w:rsid w:val="00855A9C"/>
    <w:rsid w:val="00861733"/>
    <w:rsid w:val="00871209"/>
    <w:rsid w:val="00873871"/>
    <w:rsid w:val="0087628F"/>
    <w:rsid w:val="00877B78"/>
    <w:rsid w:val="0088030B"/>
    <w:rsid w:val="00884DE4"/>
    <w:rsid w:val="00895475"/>
    <w:rsid w:val="00897366"/>
    <w:rsid w:val="008A0CB0"/>
    <w:rsid w:val="008D24CD"/>
    <w:rsid w:val="008E0C06"/>
    <w:rsid w:val="00905F57"/>
    <w:rsid w:val="00907C4C"/>
    <w:rsid w:val="00927DB8"/>
    <w:rsid w:val="009356A5"/>
    <w:rsid w:val="00936C26"/>
    <w:rsid w:val="00936F77"/>
    <w:rsid w:val="00973C6C"/>
    <w:rsid w:val="0097501B"/>
    <w:rsid w:val="00984FEA"/>
    <w:rsid w:val="0098722F"/>
    <w:rsid w:val="00987575"/>
    <w:rsid w:val="009B2433"/>
    <w:rsid w:val="009B2E94"/>
    <w:rsid w:val="009C5424"/>
    <w:rsid w:val="009D66B0"/>
    <w:rsid w:val="009D6FFF"/>
    <w:rsid w:val="009E16D8"/>
    <w:rsid w:val="009E18EB"/>
    <w:rsid w:val="009F325E"/>
    <w:rsid w:val="009F3B60"/>
    <w:rsid w:val="00A047AC"/>
    <w:rsid w:val="00A13D1B"/>
    <w:rsid w:val="00A23732"/>
    <w:rsid w:val="00A2573E"/>
    <w:rsid w:val="00A33DF0"/>
    <w:rsid w:val="00A365DD"/>
    <w:rsid w:val="00A4554F"/>
    <w:rsid w:val="00A457AA"/>
    <w:rsid w:val="00A477CF"/>
    <w:rsid w:val="00A51E35"/>
    <w:rsid w:val="00A54C5F"/>
    <w:rsid w:val="00A5573E"/>
    <w:rsid w:val="00A65B15"/>
    <w:rsid w:val="00A67352"/>
    <w:rsid w:val="00A72F79"/>
    <w:rsid w:val="00A778C8"/>
    <w:rsid w:val="00A77D03"/>
    <w:rsid w:val="00A848A5"/>
    <w:rsid w:val="00A8618C"/>
    <w:rsid w:val="00A87180"/>
    <w:rsid w:val="00AA29BE"/>
    <w:rsid w:val="00AA438F"/>
    <w:rsid w:val="00AA6407"/>
    <w:rsid w:val="00AB36BA"/>
    <w:rsid w:val="00AC3C8F"/>
    <w:rsid w:val="00AC60B0"/>
    <w:rsid w:val="00AD51A7"/>
    <w:rsid w:val="00AE149D"/>
    <w:rsid w:val="00AF379B"/>
    <w:rsid w:val="00B003DA"/>
    <w:rsid w:val="00B030C4"/>
    <w:rsid w:val="00B1353B"/>
    <w:rsid w:val="00B23B29"/>
    <w:rsid w:val="00B27612"/>
    <w:rsid w:val="00B30157"/>
    <w:rsid w:val="00B31CBD"/>
    <w:rsid w:val="00B360A3"/>
    <w:rsid w:val="00B4052B"/>
    <w:rsid w:val="00B438C4"/>
    <w:rsid w:val="00B623CB"/>
    <w:rsid w:val="00B631E3"/>
    <w:rsid w:val="00B639BB"/>
    <w:rsid w:val="00B72153"/>
    <w:rsid w:val="00B93D4F"/>
    <w:rsid w:val="00BA4EE2"/>
    <w:rsid w:val="00BB1C0D"/>
    <w:rsid w:val="00BB63EA"/>
    <w:rsid w:val="00BC6804"/>
    <w:rsid w:val="00BC7BD6"/>
    <w:rsid w:val="00BD0C3F"/>
    <w:rsid w:val="00BD2CAE"/>
    <w:rsid w:val="00BD5DC3"/>
    <w:rsid w:val="00BD5F68"/>
    <w:rsid w:val="00BE41ED"/>
    <w:rsid w:val="00BF43A0"/>
    <w:rsid w:val="00C0463D"/>
    <w:rsid w:val="00C272CE"/>
    <w:rsid w:val="00C33AC6"/>
    <w:rsid w:val="00C374D5"/>
    <w:rsid w:val="00C418C0"/>
    <w:rsid w:val="00C45EC0"/>
    <w:rsid w:val="00C4739F"/>
    <w:rsid w:val="00C62535"/>
    <w:rsid w:val="00C745B5"/>
    <w:rsid w:val="00C76D32"/>
    <w:rsid w:val="00C80DCC"/>
    <w:rsid w:val="00C8144D"/>
    <w:rsid w:val="00C82492"/>
    <w:rsid w:val="00C84AD2"/>
    <w:rsid w:val="00C928A3"/>
    <w:rsid w:val="00CA3B30"/>
    <w:rsid w:val="00CB2F33"/>
    <w:rsid w:val="00CB440D"/>
    <w:rsid w:val="00CB7D69"/>
    <w:rsid w:val="00CD359A"/>
    <w:rsid w:val="00CE7D73"/>
    <w:rsid w:val="00CF174D"/>
    <w:rsid w:val="00CF6F88"/>
    <w:rsid w:val="00D03BA0"/>
    <w:rsid w:val="00D076C1"/>
    <w:rsid w:val="00D07D2D"/>
    <w:rsid w:val="00D159E3"/>
    <w:rsid w:val="00D20587"/>
    <w:rsid w:val="00D242CB"/>
    <w:rsid w:val="00D31A68"/>
    <w:rsid w:val="00D43E69"/>
    <w:rsid w:val="00D440A2"/>
    <w:rsid w:val="00D645FA"/>
    <w:rsid w:val="00D6767B"/>
    <w:rsid w:val="00D81CE6"/>
    <w:rsid w:val="00D82E5B"/>
    <w:rsid w:val="00D903C5"/>
    <w:rsid w:val="00D90860"/>
    <w:rsid w:val="00D93AE0"/>
    <w:rsid w:val="00D9550F"/>
    <w:rsid w:val="00DC5D9D"/>
    <w:rsid w:val="00DC7AB5"/>
    <w:rsid w:val="00DD5573"/>
    <w:rsid w:val="00DE37F3"/>
    <w:rsid w:val="00DE64F5"/>
    <w:rsid w:val="00DF3FB1"/>
    <w:rsid w:val="00DF7B7F"/>
    <w:rsid w:val="00E05826"/>
    <w:rsid w:val="00E10BB2"/>
    <w:rsid w:val="00E12A81"/>
    <w:rsid w:val="00E14D61"/>
    <w:rsid w:val="00E2000C"/>
    <w:rsid w:val="00E205B4"/>
    <w:rsid w:val="00E23C9D"/>
    <w:rsid w:val="00E315C7"/>
    <w:rsid w:val="00E35A47"/>
    <w:rsid w:val="00E45187"/>
    <w:rsid w:val="00E518B2"/>
    <w:rsid w:val="00E64FBB"/>
    <w:rsid w:val="00E65237"/>
    <w:rsid w:val="00E731D8"/>
    <w:rsid w:val="00E850DB"/>
    <w:rsid w:val="00E9154F"/>
    <w:rsid w:val="00E935E1"/>
    <w:rsid w:val="00EA1B8B"/>
    <w:rsid w:val="00EA7727"/>
    <w:rsid w:val="00EB266D"/>
    <w:rsid w:val="00EB45B1"/>
    <w:rsid w:val="00EC605B"/>
    <w:rsid w:val="00EC68D9"/>
    <w:rsid w:val="00EE3E36"/>
    <w:rsid w:val="00EE51D1"/>
    <w:rsid w:val="00EF0623"/>
    <w:rsid w:val="00EF1352"/>
    <w:rsid w:val="00EF55DA"/>
    <w:rsid w:val="00EF6324"/>
    <w:rsid w:val="00F00944"/>
    <w:rsid w:val="00F030D7"/>
    <w:rsid w:val="00F05477"/>
    <w:rsid w:val="00F059E2"/>
    <w:rsid w:val="00F05DDB"/>
    <w:rsid w:val="00F10B98"/>
    <w:rsid w:val="00F20424"/>
    <w:rsid w:val="00F21767"/>
    <w:rsid w:val="00F21A7A"/>
    <w:rsid w:val="00F24D82"/>
    <w:rsid w:val="00F419F2"/>
    <w:rsid w:val="00F42AA0"/>
    <w:rsid w:val="00F63A58"/>
    <w:rsid w:val="00F65C42"/>
    <w:rsid w:val="00F7012E"/>
    <w:rsid w:val="00F7042B"/>
    <w:rsid w:val="00F70635"/>
    <w:rsid w:val="00F73AC7"/>
    <w:rsid w:val="00F73E89"/>
    <w:rsid w:val="00F90982"/>
    <w:rsid w:val="00F94767"/>
    <w:rsid w:val="00FB38F2"/>
    <w:rsid w:val="00FC5661"/>
    <w:rsid w:val="00FD3904"/>
    <w:rsid w:val="00FD70FA"/>
    <w:rsid w:val="00FE72E1"/>
    <w:rsid w:val="00FF2B99"/>
    <w:rsid w:val="00FF3A26"/>
    <w:rsid w:val="00FF4318"/>
    <w:rsid w:val="00F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155552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6523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6523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652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65237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102EC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4768BE"/>
    <w:pPr>
      <w:jc w:val="center"/>
    </w:pPr>
    <w:rPr>
      <w:rFonts w:ascii="ＭＳ 明朝"/>
      <w:szCs w:val="21"/>
    </w:rPr>
  </w:style>
  <w:style w:type="character" w:customStyle="1" w:styleId="ac">
    <w:name w:val="記 (文字)"/>
    <w:basedOn w:val="a0"/>
    <w:link w:val="ab"/>
    <w:uiPriority w:val="99"/>
    <w:rsid w:val="004768BE"/>
    <w:rPr>
      <w:rFonts w:ascii="ＭＳ 明朝"/>
      <w:kern w:val="2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4768BE"/>
    <w:pPr>
      <w:jc w:val="right"/>
    </w:pPr>
    <w:rPr>
      <w:rFonts w:ascii="ＭＳ 明朝"/>
      <w:szCs w:val="21"/>
    </w:rPr>
  </w:style>
  <w:style w:type="character" w:customStyle="1" w:styleId="ae">
    <w:name w:val="結語 (文字)"/>
    <w:basedOn w:val="a0"/>
    <w:link w:val="ad"/>
    <w:uiPriority w:val="99"/>
    <w:rsid w:val="004768BE"/>
    <w:rPr>
      <w:rFonts w:ascii="ＭＳ 明朝"/>
      <w:kern w:val="2"/>
      <w:sz w:val="21"/>
      <w:szCs w:val="21"/>
    </w:rPr>
  </w:style>
  <w:style w:type="character" w:customStyle="1" w:styleId="1">
    <w:name w:val="本文|1_"/>
    <w:basedOn w:val="a0"/>
    <w:link w:val="10"/>
    <w:rsid w:val="007E4F7B"/>
    <w:rPr>
      <w:rFonts w:ascii="ＭＳ 明朝" w:hAnsi="ＭＳ 明朝" w:cs="ＭＳ 明朝"/>
      <w:sz w:val="22"/>
      <w:szCs w:val="22"/>
      <w:lang w:val="ja-JP" w:bidi="ja-JP"/>
    </w:rPr>
  </w:style>
  <w:style w:type="paragraph" w:customStyle="1" w:styleId="10">
    <w:name w:val="本文|1"/>
    <w:basedOn w:val="a"/>
    <w:link w:val="1"/>
    <w:rsid w:val="007E4F7B"/>
    <w:pPr>
      <w:jc w:val="left"/>
    </w:pPr>
    <w:rPr>
      <w:rFonts w:ascii="ＭＳ 明朝" w:hAnsi="ＭＳ 明朝" w:cs="ＭＳ 明朝"/>
      <w:kern w:val="0"/>
      <w:sz w:val="22"/>
      <w:szCs w:val="22"/>
      <w:lang w:val="ja-JP" w:bidi="ja-JP"/>
    </w:rPr>
  </w:style>
  <w:style w:type="character" w:customStyle="1" w:styleId="11">
    <w:name w:val="その他|1_"/>
    <w:basedOn w:val="a0"/>
    <w:link w:val="12"/>
    <w:rsid w:val="007E4F7B"/>
    <w:rPr>
      <w:rFonts w:ascii="ＭＳ 明朝" w:hAnsi="ＭＳ 明朝" w:cs="ＭＳ 明朝"/>
      <w:sz w:val="19"/>
      <w:szCs w:val="19"/>
      <w:lang w:val="ja-JP" w:bidi="ja-JP"/>
    </w:rPr>
  </w:style>
  <w:style w:type="paragraph" w:customStyle="1" w:styleId="12">
    <w:name w:val="その他|1"/>
    <w:basedOn w:val="a"/>
    <w:link w:val="11"/>
    <w:rsid w:val="007E4F7B"/>
    <w:pPr>
      <w:jc w:val="left"/>
    </w:pPr>
    <w:rPr>
      <w:rFonts w:ascii="ＭＳ 明朝" w:hAnsi="ＭＳ 明朝" w:cs="ＭＳ 明朝"/>
      <w:kern w:val="0"/>
      <w:sz w:val="19"/>
      <w:szCs w:val="19"/>
      <w:lang w:val="ja-JP" w:bidi="ja-JP"/>
    </w:rPr>
  </w:style>
  <w:style w:type="character" w:customStyle="1" w:styleId="13">
    <w:name w:val="テーブルのキャプション|1_"/>
    <w:basedOn w:val="a0"/>
    <w:link w:val="14"/>
    <w:rsid w:val="00404B29"/>
    <w:rPr>
      <w:rFonts w:ascii="ＭＳ 明朝" w:hAnsi="ＭＳ 明朝" w:cs="ＭＳ 明朝"/>
      <w:sz w:val="19"/>
      <w:szCs w:val="19"/>
    </w:rPr>
  </w:style>
  <w:style w:type="paragraph" w:customStyle="1" w:styleId="14">
    <w:name w:val="テーブルのキャプション|1"/>
    <w:basedOn w:val="a"/>
    <w:link w:val="13"/>
    <w:rsid w:val="00404B29"/>
    <w:pPr>
      <w:jc w:val="left"/>
    </w:pPr>
    <w:rPr>
      <w:rFonts w:ascii="ＭＳ 明朝" w:hAnsi="ＭＳ 明朝" w:cs="ＭＳ 明朝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D55BFAB36504F883A99CA89C063A3" ma:contentTypeVersion="" ma:contentTypeDescription="新しいドキュメントを作成します。" ma:contentTypeScope="" ma:versionID="4072b75b8f4b99e2391faf0f5eab28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2D480-C27E-4B58-B569-E68BE034F144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6C309E3-91EB-47BB-90DF-2FE1C35DE6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B86A2A-7790-41B0-9992-9B021ACF07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90C038-CF8D-4602-AAB1-3F576E11C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104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平成２２年度兵庫県企画県民部補助金交付要綱</vt:lpstr>
      <vt:lpstr>平成２２年度兵庫県企画県民部補助金交付要綱</vt:lpstr>
    </vt:vector>
  </TitlesOfParts>
  <Company>兵庫県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平成２２年度兵庫県企画県民部補助金交付要綱</dc:title>
  <dc:creator>兵庫県</dc:creator>
  <cp:lastModifiedBy>setup</cp:lastModifiedBy>
  <cp:revision>2</cp:revision>
  <cp:lastPrinted>2025-09-29T05:04:00Z</cp:lastPrinted>
  <dcterms:created xsi:type="dcterms:W3CDTF">2025-09-30T06:16:00Z</dcterms:created>
  <dcterms:modified xsi:type="dcterms:W3CDTF">2025-09-30T06:16:00Z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0x010100E54D55BFAB36504F883A99CA89C063A3</vt:lpwstr>
  </property>
</Properties>
</file>