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D4881" w14:textId="49C77BA7" w:rsidR="007E4F7B" w:rsidRPr="00E205B4" w:rsidRDefault="007E4F7B" w:rsidP="00CF174D">
      <w:pPr>
        <w:widowControl/>
        <w:jc w:val="left"/>
        <w:rPr>
          <w:rStyle w:val="1"/>
          <w:color w:val="000000" w:themeColor="text1"/>
          <w:sz w:val="20"/>
          <w:szCs w:val="20"/>
          <w:lang w:bidi="en-US"/>
        </w:rPr>
      </w:pPr>
      <w:bookmarkStart w:id="0" w:name="_GoBack"/>
      <w:bookmarkEnd w:id="0"/>
      <w:r w:rsidRPr="00E205B4">
        <w:rPr>
          <w:rStyle w:val="1"/>
          <w:color w:val="000000" w:themeColor="text1"/>
          <w:sz w:val="20"/>
          <w:szCs w:val="20"/>
          <w:lang w:bidi="en-US"/>
        </w:rPr>
        <w:t>別添様式１(第３条関係)</w:t>
      </w:r>
    </w:p>
    <w:p w14:paraId="04DF8F96" w14:textId="40939DD6" w:rsidR="007E4F7B" w:rsidRPr="00E205B4" w:rsidRDefault="007E4F7B" w:rsidP="007E4F7B">
      <w:pPr>
        <w:widowControl/>
        <w:jc w:val="center"/>
        <w:rPr>
          <w:rStyle w:val="1"/>
          <w:color w:val="000000" w:themeColor="text1"/>
        </w:rPr>
      </w:pPr>
      <w:r w:rsidRPr="00E205B4">
        <w:rPr>
          <w:rStyle w:val="1"/>
          <w:color w:val="000000" w:themeColor="text1"/>
        </w:rPr>
        <w:t>自家消費型住宅用太陽光発電設備等導入計画書</w:t>
      </w:r>
    </w:p>
    <w:tbl>
      <w:tblPr>
        <w:tblW w:w="9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1210"/>
        <w:gridCol w:w="691"/>
        <w:gridCol w:w="1728"/>
        <w:gridCol w:w="1382"/>
        <w:gridCol w:w="2750"/>
      </w:tblGrid>
      <w:tr w:rsidR="00E205B4" w:rsidRPr="00E205B4" w14:paraId="63AB8704" w14:textId="77777777" w:rsidTr="00404B29">
        <w:trPr>
          <w:trHeight w:hRule="exact" w:val="396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F7438CB" w14:textId="77777777" w:rsidR="007E4F7B" w:rsidRPr="00E205B4" w:rsidRDefault="007E4F7B" w:rsidP="007E4F7B">
            <w:pPr>
              <w:pStyle w:val="12"/>
              <w:jc w:val="both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申請者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8B376C6" w14:textId="77777777" w:rsidR="007E4F7B" w:rsidRPr="00E205B4" w:rsidRDefault="007E4F7B" w:rsidP="00B23B29">
            <w:pPr>
              <w:pStyle w:val="12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氏名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05828" w14:textId="77777777" w:rsidR="007E4F7B" w:rsidRPr="00E205B4" w:rsidRDefault="007E4F7B" w:rsidP="007E4F7B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4A2C248" w14:textId="77777777" w:rsidR="007E4F7B" w:rsidRPr="00E205B4" w:rsidRDefault="007E4F7B" w:rsidP="00B23B29">
            <w:pPr>
              <w:pStyle w:val="12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連絡先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4367F" w14:textId="77777777" w:rsidR="007E4F7B" w:rsidRPr="00E205B4" w:rsidRDefault="007E4F7B" w:rsidP="007E4F7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5B24747C" w14:textId="77777777" w:rsidTr="00936C26">
        <w:trPr>
          <w:trHeight w:hRule="exact" w:val="430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6679F56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0587BE3" w14:textId="77777777" w:rsidR="007E4F7B" w:rsidRPr="00E205B4" w:rsidRDefault="007E4F7B" w:rsidP="00B23B29">
            <w:pPr>
              <w:pStyle w:val="12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住所</w:t>
            </w:r>
          </w:p>
        </w:tc>
        <w:tc>
          <w:tcPr>
            <w:tcW w:w="6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7E8B" w14:textId="77777777" w:rsidR="007E4F7B" w:rsidRPr="00E205B4" w:rsidRDefault="007E4F7B" w:rsidP="007E4F7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0A4151B0" w14:textId="77777777" w:rsidTr="00404B29">
        <w:trPr>
          <w:trHeight w:hRule="exact" w:val="28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09598A8" w14:textId="4B26A5B8" w:rsidR="007E4F7B" w:rsidRPr="00E205B4" w:rsidRDefault="007E4F7B" w:rsidP="007E4F7B">
            <w:pPr>
              <w:pStyle w:val="12"/>
              <w:spacing w:line="216" w:lineRule="exact"/>
              <w:jc w:val="both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設置場所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E362E" w14:textId="77777777" w:rsidR="007E4F7B" w:rsidRPr="00E205B4" w:rsidRDefault="007E4F7B" w:rsidP="007E4F7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1FBFC4F5" w14:textId="77777777" w:rsidTr="00404B29">
        <w:trPr>
          <w:trHeight w:hRule="exact" w:val="42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6E791A7" w14:textId="77777777" w:rsidR="007E4F7B" w:rsidRPr="00E205B4" w:rsidRDefault="007E4F7B" w:rsidP="007E4F7B">
            <w:pPr>
              <w:pStyle w:val="12"/>
              <w:jc w:val="both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住宅の区分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566E" w14:textId="77777777" w:rsidR="007E4F7B" w:rsidRPr="00E205B4" w:rsidRDefault="007E4F7B" w:rsidP="007E4F7B">
            <w:pPr>
              <w:pStyle w:val="12"/>
              <w:tabs>
                <w:tab w:val="left" w:pos="5039"/>
              </w:tabs>
              <w:ind w:firstLine="46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既存住宅(太陽光未設置の建売住宅を含む)</w:t>
            </w:r>
            <w:r w:rsidRPr="00E205B4">
              <w:rPr>
                <w:rStyle w:val="11"/>
                <w:color w:val="000000" w:themeColor="text1"/>
              </w:rPr>
              <w:tab/>
              <w:t>新築住宅</w:t>
            </w:r>
          </w:p>
        </w:tc>
      </w:tr>
      <w:tr w:rsidR="00E205B4" w:rsidRPr="00E205B4" w14:paraId="702E3582" w14:textId="77777777" w:rsidTr="00404B29">
        <w:trPr>
          <w:trHeight w:hRule="exact" w:val="42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AF39C62" w14:textId="77777777" w:rsidR="007E4F7B" w:rsidRPr="00E205B4" w:rsidRDefault="007E4F7B" w:rsidP="007E4F7B">
            <w:pPr>
              <w:pStyle w:val="12"/>
              <w:jc w:val="both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設置内容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29FB" w14:textId="77777777" w:rsidR="007E4F7B" w:rsidRPr="00E205B4" w:rsidRDefault="007E4F7B" w:rsidP="007E4F7B">
            <w:pPr>
              <w:pStyle w:val="12"/>
              <w:tabs>
                <w:tab w:val="left" w:pos="5039"/>
              </w:tabs>
              <w:ind w:firstLine="46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bidi="en-US"/>
              </w:rPr>
              <w:t>既設(増設の場合は卒FITの証明が必要)</w:t>
            </w:r>
            <w:r w:rsidRPr="00E205B4">
              <w:rPr>
                <w:rStyle w:val="11"/>
                <w:color w:val="000000" w:themeColor="text1"/>
                <w:lang w:val="en-US" w:bidi="en-US"/>
              </w:rPr>
              <w:tab/>
            </w:r>
            <w:r w:rsidRPr="00E205B4">
              <w:rPr>
                <w:rStyle w:val="11"/>
                <w:color w:val="000000" w:themeColor="text1"/>
              </w:rPr>
              <w:t>新設</w:t>
            </w:r>
          </w:p>
        </w:tc>
      </w:tr>
      <w:tr w:rsidR="00E205B4" w:rsidRPr="00E205B4" w14:paraId="444AE1A7" w14:textId="77777777" w:rsidTr="00404B29">
        <w:trPr>
          <w:trHeight w:hRule="exact" w:val="48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7C7A653" w14:textId="77777777" w:rsidR="007E4F7B" w:rsidRPr="00E205B4" w:rsidRDefault="007E4F7B" w:rsidP="007E4F7B">
            <w:pPr>
              <w:pStyle w:val="12"/>
              <w:jc w:val="both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事業予定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1449FCA" w14:textId="77777777" w:rsidR="007E4F7B" w:rsidRPr="00E205B4" w:rsidRDefault="007E4F7B" w:rsidP="00B23B29">
            <w:pPr>
              <w:pStyle w:val="12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着工予定日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2AF7F" w14:textId="3F672262" w:rsidR="007E4F7B" w:rsidRPr="00E205B4" w:rsidRDefault="007E4F7B" w:rsidP="00404B29">
            <w:pPr>
              <w:pStyle w:val="12"/>
              <w:ind w:firstLineChars="200" w:firstLine="38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年</w:t>
            </w:r>
            <w:r w:rsidR="00404B29" w:rsidRPr="00E205B4">
              <w:rPr>
                <w:rStyle w:val="11"/>
                <w:rFonts w:hint="eastAsia"/>
                <w:color w:val="000000" w:themeColor="text1"/>
              </w:rPr>
              <w:t xml:space="preserve">　　</w:t>
            </w:r>
            <w:r w:rsidRPr="00E205B4">
              <w:rPr>
                <w:rStyle w:val="11"/>
                <w:color w:val="000000" w:themeColor="text1"/>
              </w:rPr>
              <w:t>月</w:t>
            </w:r>
            <w:r w:rsidR="00404B29" w:rsidRPr="00E205B4">
              <w:rPr>
                <w:rStyle w:val="11"/>
                <w:rFonts w:hint="eastAsia"/>
                <w:color w:val="000000" w:themeColor="text1"/>
              </w:rPr>
              <w:t xml:space="preserve">　　</w:t>
            </w:r>
            <w:r w:rsidRPr="00E205B4">
              <w:rPr>
                <w:rStyle w:val="11"/>
                <w:color w:val="000000" w:themeColor="text1"/>
              </w:rPr>
              <w:t>日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2036DF0" w14:textId="77777777" w:rsidR="007E4F7B" w:rsidRPr="00E205B4" w:rsidRDefault="007E4F7B" w:rsidP="00B23B29">
            <w:pPr>
              <w:pStyle w:val="12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完了予定日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441C" w14:textId="37EBB207" w:rsidR="007E4F7B" w:rsidRPr="00E205B4" w:rsidRDefault="007E4F7B" w:rsidP="007E4F7B">
            <w:pPr>
              <w:pStyle w:val="12"/>
              <w:ind w:firstLine="7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年</w:t>
            </w:r>
            <w:r w:rsidR="00404B29" w:rsidRPr="00E205B4">
              <w:rPr>
                <w:rStyle w:val="11"/>
                <w:rFonts w:hint="eastAsia"/>
                <w:color w:val="000000" w:themeColor="text1"/>
              </w:rPr>
              <w:t xml:space="preserve">　</w:t>
            </w:r>
            <w:r w:rsidRPr="00E205B4">
              <w:rPr>
                <w:rStyle w:val="11"/>
                <w:color w:val="000000" w:themeColor="text1"/>
              </w:rPr>
              <w:t>月</w:t>
            </w:r>
            <w:r w:rsidR="00404B29" w:rsidRPr="00E205B4">
              <w:rPr>
                <w:rStyle w:val="11"/>
                <w:rFonts w:hint="eastAsia"/>
                <w:color w:val="000000" w:themeColor="text1"/>
              </w:rPr>
              <w:t xml:space="preserve">　</w:t>
            </w:r>
            <w:r w:rsidRPr="00E205B4">
              <w:rPr>
                <w:rStyle w:val="11"/>
                <w:color w:val="000000" w:themeColor="text1"/>
              </w:rPr>
              <w:t>日</w:t>
            </w:r>
          </w:p>
        </w:tc>
      </w:tr>
      <w:tr w:rsidR="00E205B4" w:rsidRPr="00E205B4" w14:paraId="3BF744C6" w14:textId="77777777" w:rsidTr="00404B29">
        <w:trPr>
          <w:trHeight w:hRule="exact" w:val="54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7BFAAB3" w14:textId="5438093B" w:rsidR="007E4F7B" w:rsidRPr="00E205B4" w:rsidRDefault="007E4F7B" w:rsidP="007E4F7B">
            <w:pPr>
              <w:pStyle w:val="12"/>
              <w:spacing w:line="211" w:lineRule="exact"/>
              <w:jc w:val="both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太陽光発電設備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A495A73" w14:textId="77777777" w:rsidR="00812540" w:rsidRDefault="007E4F7B" w:rsidP="007E4F7B">
            <w:pPr>
              <w:pStyle w:val="12"/>
              <w:spacing w:line="216" w:lineRule="exact"/>
              <w:jc w:val="center"/>
              <w:rPr>
                <w:rStyle w:val="11"/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 xml:space="preserve">太陽光パネル </w:t>
            </w:r>
          </w:p>
          <w:p w14:paraId="5F043F23" w14:textId="2EEDF7D4" w:rsidR="007E4F7B" w:rsidRPr="00E205B4" w:rsidRDefault="007E4F7B" w:rsidP="007E4F7B">
            <w:pPr>
              <w:pStyle w:val="12"/>
              <w:spacing w:line="216" w:lineRule="exact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合計出力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0F6FEB3" w14:textId="51DD3959" w:rsidR="007E4F7B" w:rsidRPr="00E205B4" w:rsidRDefault="007E4F7B" w:rsidP="007E4F7B">
            <w:pPr>
              <w:pStyle w:val="12"/>
              <w:spacing w:line="216" w:lineRule="exact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パワーコンディショナー合計出力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9602D3" w14:textId="77777777" w:rsidR="007E4F7B" w:rsidRPr="00E205B4" w:rsidRDefault="007E4F7B" w:rsidP="007E4F7B">
            <w:pPr>
              <w:pStyle w:val="12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採用出力</w:t>
            </w:r>
          </w:p>
        </w:tc>
      </w:tr>
      <w:tr w:rsidR="00E205B4" w:rsidRPr="00E205B4" w14:paraId="3B6600D3" w14:textId="77777777" w:rsidTr="00404B29">
        <w:trPr>
          <w:trHeight w:hRule="exact" w:val="451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8163DE4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12521" w14:textId="77777777" w:rsidR="007E4F7B" w:rsidRPr="00E205B4" w:rsidRDefault="007E4F7B" w:rsidP="007E4F7B">
            <w:pPr>
              <w:pStyle w:val="12"/>
              <w:ind w:left="158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kW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A1989" w14:textId="77777777" w:rsidR="007E4F7B" w:rsidRPr="00E205B4" w:rsidRDefault="007E4F7B" w:rsidP="007E4F7B">
            <w:pPr>
              <w:pStyle w:val="12"/>
              <w:ind w:left="14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kW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7F9A" w14:textId="33D94CAC" w:rsidR="007E4F7B" w:rsidRPr="00E205B4" w:rsidRDefault="007E4F7B" w:rsidP="00404B29">
            <w:pPr>
              <w:pStyle w:val="12"/>
              <w:tabs>
                <w:tab w:val="left" w:pos="2985"/>
                <w:tab w:val="left" w:pos="3551"/>
              </w:tabs>
              <w:ind w:left="1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(A)</w:t>
            </w:r>
            <w:r w:rsidR="00404B29" w:rsidRPr="00E205B4">
              <w:rPr>
                <w:rStyle w:val="11"/>
                <w:rFonts w:hint="eastAsia"/>
                <w:color w:val="000000" w:themeColor="text1"/>
                <w:lang w:val="en-US" w:bidi="en-US"/>
              </w:rPr>
              <w:t xml:space="preserve">　</w:t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</w:r>
            <w:r w:rsidR="00404B29" w:rsidRPr="00E205B4">
              <w:rPr>
                <w:rStyle w:val="11"/>
                <w:rFonts w:hint="eastAsia"/>
                <w:color w:val="000000" w:themeColor="text1"/>
                <w:lang w:val="en-US" w:bidi="en-US"/>
              </w:rPr>
              <w:t xml:space="preserve">　　　</w:t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kW</w:t>
            </w:r>
          </w:p>
        </w:tc>
      </w:tr>
      <w:tr w:rsidR="00E205B4" w:rsidRPr="00E205B4" w14:paraId="03B57005" w14:textId="77777777" w:rsidTr="00404B29">
        <w:trPr>
          <w:trHeight w:hRule="exact" w:val="773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33A7C3D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bottom"/>
          </w:tcPr>
          <w:p w14:paraId="05BD04FC" w14:textId="639F566B" w:rsidR="007E4F7B" w:rsidRPr="00E205B4" w:rsidRDefault="007E4F7B" w:rsidP="007E4F7B">
            <w:pPr>
              <w:pStyle w:val="12"/>
              <w:spacing w:after="40" w:line="211" w:lineRule="exact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 xml:space="preserve">補 助 金 の </w:t>
            </w:r>
            <w:r w:rsidRPr="00E205B4">
              <w:rPr>
                <w:rStyle w:val="11"/>
                <w:color w:val="000000" w:themeColor="text1"/>
                <w:lang w:val="en-US" w:bidi="en-US"/>
              </w:rPr>
              <w:t>額【</w:t>
            </w:r>
            <w:r w:rsidR="007C4B48">
              <w:rPr>
                <w:rStyle w:val="11"/>
                <w:color w:val="000000" w:themeColor="text1"/>
                <w:lang w:val="en-US" w:bidi="en-US"/>
              </w:rPr>
              <w:t>(A)×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７０</w:t>
            </w:r>
            <w:r w:rsidR="007C4B48">
              <w:rPr>
                <w:rStyle w:val="11"/>
                <w:color w:val="000000" w:themeColor="text1"/>
                <w:lang w:val="en-US" w:bidi="en-US"/>
              </w:rPr>
              <w:t>,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０００</w:t>
            </w:r>
            <w:r w:rsidRPr="00E205B4">
              <w:rPr>
                <w:rStyle w:val="11"/>
                <w:color w:val="000000" w:themeColor="text1"/>
                <w:lang w:val="en-US" w:bidi="en-US"/>
              </w:rPr>
              <w:t>円】</w:t>
            </w:r>
          </w:p>
          <w:p w14:paraId="058DD759" w14:textId="77777777" w:rsidR="007C4B48" w:rsidRDefault="007E4F7B" w:rsidP="007E4F7B">
            <w:pPr>
              <w:pStyle w:val="12"/>
              <w:spacing w:line="211" w:lineRule="exact"/>
              <w:ind w:left="220"/>
              <w:rPr>
                <w:rStyle w:val="11"/>
                <w:color w:val="000000" w:themeColor="text1"/>
                <w:lang w:val="en-US" w:bidi="en-US"/>
              </w:rPr>
            </w:pPr>
            <w:r w:rsidRPr="00E205B4">
              <w:rPr>
                <w:rStyle w:val="11"/>
                <w:color w:val="000000" w:themeColor="text1"/>
                <w:lang w:val="en-US" w:bidi="en-US"/>
              </w:rPr>
              <w:t>採用出力が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５</w:t>
            </w:r>
            <w:r w:rsidRPr="00E205B4">
              <w:rPr>
                <w:rStyle w:val="11"/>
                <w:color w:val="000000" w:themeColor="text1"/>
                <w:lang w:val="en-US" w:bidi="en-US"/>
              </w:rPr>
              <w:t xml:space="preserve">kWを超える場合は </w:t>
            </w:r>
          </w:p>
          <w:p w14:paraId="3F74DC56" w14:textId="6BBE3AB5" w:rsidR="007E4F7B" w:rsidRPr="00E205B4" w:rsidRDefault="007E4F7B" w:rsidP="007E4F7B">
            <w:pPr>
              <w:pStyle w:val="12"/>
              <w:spacing w:line="211" w:lineRule="exact"/>
              <w:ind w:left="22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bidi="en-US"/>
              </w:rPr>
              <w:t>【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５</w:t>
            </w:r>
            <w:r w:rsidR="007C4B48">
              <w:rPr>
                <w:rStyle w:val="11"/>
                <w:color w:val="000000" w:themeColor="text1"/>
                <w:lang w:val="en-US" w:bidi="en-US"/>
              </w:rPr>
              <w:t>×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７０</w:t>
            </w:r>
            <w:r w:rsidR="007C4B48">
              <w:rPr>
                <w:rStyle w:val="11"/>
                <w:color w:val="000000" w:themeColor="text1"/>
                <w:lang w:val="en-US" w:bidi="en-US"/>
              </w:rPr>
              <w:t>,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０００</w:t>
            </w:r>
            <w:r w:rsidRPr="00E205B4">
              <w:rPr>
                <w:rStyle w:val="11"/>
                <w:color w:val="000000" w:themeColor="text1"/>
                <w:lang w:val="en-US" w:bidi="en-US"/>
              </w:rPr>
              <w:t>円】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B034" w14:textId="09DC565D" w:rsidR="007E4F7B" w:rsidRPr="00E205B4" w:rsidRDefault="007E4F7B" w:rsidP="00404B29">
            <w:pPr>
              <w:pStyle w:val="12"/>
              <w:tabs>
                <w:tab w:val="left" w:pos="3460"/>
                <w:tab w:val="left" w:pos="3670"/>
              </w:tabs>
              <w:ind w:firstLine="63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(B)</w:t>
            </w:r>
            <w:r w:rsidR="00404B29" w:rsidRPr="00E205B4">
              <w:rPr>
                <w:rStyle w:val="11"/>
                <w:rFonts w:hint="eastAsia"/>
                <w:color w:val="000000" w:themeColor="text1"/>
                <w:lang w:val="en-US" w:bidi="en-US"/>
              </w:rPr>
              <w:t xml:space="preserve">　</w:t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</w:r>
            <w:r w:rsidRPr="00E205B4">
              <w:rPr>
                <w:rStyle w:val="11"/>
                <w:color w:val="000000" w:themeColor="text1"/>
              </w:rPr>
              <w:t>円</w:t>
            </w:r>
          </w:p>
        </w:tc>
      </w:tr>
      <w:tr w:rsidR="00E205B4" w:rsidRPr="00E205B4" w14:paraId="16E4A192" w14:textId="77777777" w:rsidTr="00404B29">
        <w:trPr>
          <w:trHeight w:hRule="exact" w:val="375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2971AF9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9F2BFC5" w14:textId="77777777" w:rsidR="007E4F7B" w:rsidRPr="00E205B4" w:rsidRDefault="007E4F7B" w:rsidP="007E4F7B">
            <w:pPr>
              <w:pStyle w:val="12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余剰電力の売電有無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3C614" w14:textId="77777777" w:rsidR="007E4F7B" w:rsidRPr="00E205B4" w:rsidRDefault="007E4F7B" w:rsidP="007E4F7B">
            <w:pPr>
              <w:pStyle w:val="12"/>
              <w:ind w:firstLine="38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有無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BC2BB1E" w14:textId="77777777" w:rsidR="007E4F7B" w:rsidRPr="00E205B4" w:rsidRDefault="007E4F7B" w:rsidP="007E4F7B">
            <w:pPr>
              <w:pStyle w:val="12"/>
              <w:jc w:val="right"/>
              <w:rPr>
                <w:color w:val="000000" w:themeColor="text1"/>
                <w:sz w:val="14"/>
                <w:szCs w:val="14"/>
              </w:rPr>
            </w:pPr>
            <w:r w:rsidRPr="00E205B4">
              <w:rPr>
                <w:rStyle w:val="11"/>
                <w:color w:val="000000" w:themeColor="text1"/>
                <w:sz w:val="14"/>
                <w:szCs w:val="14"/>
              </w:rPr>
              <w:t>売電先(有の場合)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13D2D" w14:textId="77777777" w:rsidR="007E4F7B" w:rsidRPr="00E205B4" w:rsidRDefault="007E4F7B" w:rsidP="007E4F7B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331583AB" w14:textId="77777777" w:rsidTr="00404B29">
        <w:trPr>
          <w:trHeight w:hRule="exact" w:val="480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C1716AF" w14:textId="77777777" w:rsidR="007E4F7B" w:rsidRPr="00E205B4" w:rsidRDefault="007E4F7B" w:rsidP="007E4F7B">
            <w:pPr>
              <w:pStyle w:val="12"/>
              <w:jc w:val="both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定置用蓄電地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45B1819" w14:textId="77777777" w:rsidR="00812540" w:rsidRDefault="007E4F7B" w:rsidP="007E4F7B">
            <w:pPr>
              <w:pStyle w:val="12"/>
              <w:spacing w:line="216" w:lineRule="exact"/>
              <w:jc w:val="center"/>
              <w:rPr>
                <w:rStyle w:val="11"/>
                <w:color w:val="000000" w:themeColor="text1"/>
                <w:lang w:val="en-US" w:eastAsia="en-US" w:bidi="en-US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 xml:space="preserve">１台当たりの </w:t>
            </w:r>
          </w:p>
          <w:p w14:paraId="7CCE1DB3" w14:textId="6B1FF732" w:rsidR="007E4F7B" w:rsidRPr="00E205B4" w:rsidRDefault="007E4F7B" w:rsidP="007E4F7B">
            <w:pPr>
              <w:pStyle w:val="12"/>
              <w:spacing w:line="216" w:lineRule="exact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蓄電容量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A564BF9" w14:textId="77777777" w:rsidR="007E4F7B" w:rsidRPr="00E205B4" w:rsidRDefault="007E4F7B" w:rsidP="007E4F7B">
            <w:pPr>
              <w:pStyle w:val="12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設置台数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AD5152" w14:textId="77777777" w:rsidR="007E4F7B" w:rsidRPr="00E205B4" w:rsidRDefault="007E4F7B" w:rsidP="007E4F7B">
            <w:pPr>
              <w:pStyle w:val="12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蓄 電 容 量</w:t>
            </w:r>
          </w:p>
        </w:tc>
      </w:tr>
      <w:tr w:rsidR="00E205B4" w:rsidRPr="00E205B4" w14:paraId="3FDBDF3E" w14:textId="77777777" w:rsidTr="00404B29">
        <w:trPr>
          <w:trHeight w:hRule="exact" w:val="438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B68F888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36933" w14:textId="77777777" w:rsidR="007E4F7B" w:rsidRPr="00E205B4" w:rsidRDefault="007E4F7B" w:rsidP="007E4F7B">
            <w:pPr>
              <w:pStyle w:val="12"/>
              <w:ind w:left="158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kWh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7A3AB" w14:textId="77777777" w:rsidR="007E4F7B" w:rsidRPr="00E205B4" w:rsidRDefault="007E4F7B" w:rsidP="007E4F7B">
            <w:pPr>
              <w:pStyle w:val="12"/>
              <w:ind w:left="14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台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E4F" w14:textId="729ECD8F" w:rsidR="007E4F7B" w:rsidRPr="00E205B4" w:rsidRDefault="007E4F7B" w:rsidP="00404B29">
            <w:pPr>
              <w:pStyle w:val="12"/>
              <w:tabs>
                <w:tab w:val="left" w:pos="1842"/>
                <w:tab w:val="left" w:pos="3603"/>
              </w:tabs>
              <w:ind w:firstLine="2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(C)</w:t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  <w:t>kWh</w:t>
            </w:r>
          </w:p>
        </w:tc>
      </w:tr>
      <w:tr w:rsidR="00E205B4" w:rsidRPr="00E205B4" w14:paraId="2FEFB3B3" w14:textId="77777777" w:rsidTr="00404B29">
        <w:trPr>
          <w:trHeight w:hRule="exact" w:val="388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1101D3F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23EDDEB" w14:textId="77777777" w:rsidR="007E4F7B" w:rsidRPr="00E205B4" w:rsidRDefault="007E4F7B" w:rsidP="007E4F7B">
            <w:pPr>
              <w:pStyle w:val="12"/>
              <w:spacing w:line="216" w:lineRule="exact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補助対象経費 (税抜き)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0D446BB" w14:textId="77777777" w:rsidR="007E4F7B" w:rsidRPr="00E205B4" w:rsidRDefault="007E4F7B" w:rsidP="007E4F7B">
            <w:pPr>
              <w:pStyle w:val="12"/>
              <w:ind w:firstLine="58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設備費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3CEA" w14:textId="77777777" w:rsidR="007E4F7B" w:rsidRPr="00E205B4" w:rsidRDefault="007E4F7B" w:rsidP="007E4F7B">
            <w:pPr>
              <w:pStyle w:val="12"/>
              <w:tabs>
                <w:tab w:val="left" w:pos="3670"/>
              </w:tabs>
              <w:ind w:firstLine="2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(D)</w:t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</w:r>
            <w:r w:rsidRPr="00E205B4">
              <w:rPr>
                <w:rStyle w:val="11"/>
                <w:color w:val="000000" w:themeColor="text1"/>
              </w:rPr>
              <w:t>円</w:t>
            </w:r>
          </w:p>
        </w:tc>
      </w:tr>
      <w:tr w:rsidR="00E205B4" w:rsidRPr="00E205B4" w14:paraId="48469DD4" w14:textId="77777777" w:rsidTr="00404B29">
        <w:trPr>
          <w:trHeight w:hRule="exact" w:val="421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9CDB9F0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1901" w:type="dxa"/>
            <w:gridSpan w:val="2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462F2D9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30B2D52" w14:textId="77777777" w:rsidR="007E4F7B" w:rsidRPr="00E205B4" w:rsidRDefault="007E4F7B" w:rsidP="007E4F7B">
            <w:pPr>
              <w:pStyle w:val="12"/>
              <w:ind w:firstLine="58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工事費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8F5C" w14:textId="77777777" w:rsidR="007E4F7B" w:rsidRPr="00E205B4" w:rsidRDefault="007E4F7B" w:rsidP="007E4F7B">
            <w:pPr>
              <w:pStyle w:val="12"/>
              <w:tabs>
                <w:tab w:val="left" w:pos="3670"/>
              </w:tabs>
              <w:ind w:firstLine="2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(E)</w:t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</w:r>
            <w:r w:rsidRPr="00E205B4">
              <w:rPr>
                <w:rStyle w:val="11"/>
                <w:color w:val="000000" w:themeColor="text1"/>
              </w:rPr>
              <w:t>円</w:t>
            </w:r>
          </w:p>
        </w:tc>
      </w:tr>
      <w:tr w:rsidR="00E205B4" w:rsidRPr="00E205B4" w14:paraId="51F0AA95" w14:textId="77777777" w:rsidTr="00404B29">
        <w:trPr>
          <w:trHeight w:hRule="exact" w:val="415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21ACF3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EF4C570" w14:textId="77777777" w:rsidR="007E4F7B" w:rsidRPr="00E205B4" w:rsidRDefault="007E4F7B" w:rsidP="007E4F7B">
            <w:pPr>
              <w:pStyle w:val="12"/>
              <w:ind w:firstLine="54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価格/kWh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F472764" w14:textId="77777777" w:rsidR="007E4F7B" w:rsidRPr="00E205B4" w:rsidRDefault="007E4F7B" w:rsidP="007E4F7B">
            <w:pPr>
              <w:pStyle w:val="12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｛(D)＋(E)｝÷(C)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E8AA" w14:textId="6A505644" w:rsidR="007E4F7B" w:rsidRPr="00E205B4" w:rsidRDefault="007E4F7B" w:rsidP="00404B29">
            <w:pPr>
              <w:pStyle w:val="12"/>
              <w:tabs>
                <w:tab w:val="left" w:pos="1698"/>
                <w:tab w:val="left" w:pos="3670"/>
              </w:tabs>
              <w:ind w:firstLine="200"/>
              <w:rPr>
                <w:color w:val="000000" w:themeColor="text1"/>
              </w:rPr>
            </w:pPr>
            <w:r w:rsidRPr="00CA3B30">
              <w:rPr>
                <w:rStyle w:val="11"/>
                <w:color w:val="000000" w:themeColor="text1"/>
                <w:lang w:val="en-US" w:eastAsia="en-US" w:bidi="en-US"/>
              </w:rPr>
              <w:t>(F)</w:t>
            </w:r>
            <w:r w:rsidRPr="00E205B4">
              <w:rPr>
                <w:rStyle w:val="11"/>
                <w:color w:val="000000" w:themeColor="text1"/>
                <w:sz w:val="20"/>
                <w:szCs w:val="20"/>
                <w:lang w:val="en-US" w:eastAsia="en-US" w:bidi="en-US"/>
              </w:rPr>
              <w:tab/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</w:r>
            <w:r w:rsidRPr="00E205B4">
              <w:rPr>
                <w:rStyle w:val="11"/>
                <w:color w:val="000000" w:themeColor="text1"/>
              </w:rPr>
              <w:t>円</w:t>
            </w:r>
          </w:p>
        </w:tc>
      </w:tr>
      <w:tr w:rsidR="00E205B4" w:rsidRPr="00E205B4" w14:paraId="19A62769" w14:textId="77777777" w:rsidTr="00404B29">
        <w:trPr>
          <w:trHeight w:hRule="exact" w:val="420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8CCF464" w14:textId="77777777" w:rsidR="007E4F7B" w:rsidRPr="00E205B4" w:rsidRDefault="007E4F7B" w:rsidP="007E4F7B">
            <w:pPr>
              <w:rPr>
                <w:color w:val="000000" w:themeColor="text1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9C86724" w14:textId="38F612FB" w:rsidR="007E4F7B" w:rsidRPr="00E205B4" w:rsidRDefault="007E4F7B" w:rsidP="007E4F7B">
            <w:pPr>
              <w:pStyle w:val="12"/>
              <w:ind w:firstLine="32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 xml:space="preserve">補 助 金 の </w:t>
            </w:r>
            <w:r w:rsidRPr="00E205B4">
              <w:rPr>
                <w:rStyle w:val="11"/>
                <w:color w:val="000000" w:themeColor="text1"/>
                <w:lang w:val="en-US" w:bidi="en-US"/>
              </w:rPr>
              <w:t>額【</w:t>
            </w:r>
            <w:r w:rsidR="007C4B48">
              <w:rPr>
                <w:rStyle w:val="11"/>
                <w:color w:val="000000" w:themeColor="text1"/>
                <w:lang w:val="en-US" w:bidi="en-US"/>
              </w:rPr>
              <w:t>(F)×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１</w:t>
            </w:r>
            <w:r w:rsidR="007C4B48">
              <w:rPr>
                <w:rStyle w:val="11"/>
                <w:color w:val="000000" w:themeColor="text1"/>
                <w:lang w:val="en-US" w:bidi="en-US"/>
              </w:rPr>
              <w:t>/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３</w:t>
            </w:r>
            <w:r w:rsidRPr="00E205B4">
              <w:rPr>
                <w:rStyle w:val="11"/>
                <w:color w:val="000000" w:themeColor="text1"/>
                <w:lang w:val="en-US" w:bidi="en-US"/>
              </w:rPr>
              <w:t>×(C)】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7624" w14:textId="270A5402" w:rsidR="007E4F7B" w:rsidRPr="00E205B4" w:rsidRDefault="007E4F7B" w:rsidP="00404B29">
            <w:pPr>
              <w:pStyle w:val="12"/>
              <w:tabs>
                <w:tab w:val="left" w:pos="1698"/>
                <w:tab w:val="left" w:pos="3670"/>
              </w:tabs>
              <w:ind w:firstLine="2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(G)</w:t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</w:r>
            <w:r w:rsidRPr="00E205B4">
              <w:rPr>
                <w:rStyle w:val="11"/>
                <w:color w:val="000000" w:themeColor="text1"/>
              </w:rPr>
              <w:t>円</w:t>
            </w:r>
          </w:p>
        </w:tc>
      </w:tr>
    </w:tbl>
    <w:p w14:paraId="7A1AE957" w14:textId="1D13F758" w:rsidR="007E4F7B" w:rsidRPr="00E205B4" w:rsidRDefault="00404B29" w:rsidP="00404B29">
      <w:pPr>
        <w:widowControl/>
        <w:jc w:val="left"/>
        <w:rPr>
          <w:rStyle w:val="13"/>
          <w:color w:val="000000" w:themeColor="text1"/>
        </w:rPr>
      </w:pPr>
      <w:r w:rsidRPr="00E205B4">
        <w:rPr>
          <w:rStyle w:val="13"/>
          <w:color w:val="000000" w:themeColor="text1"/>
          <w:lang w:val="ja-JP" w:bidi="ja-JP"/>
        </w:rPr>
        <w:t>補助金交付申請額【</w:t>
      </w:r>
      <w:r w:rsidRPr="00E205B4">
        <w:rPr>
          <w:rStyle w:val="13"/>
          <w:color w:val="000000" w:themeColor="text1"/>
          <w:lang w:bidi="ja-JP"/>
        </w:rPr>
        <w:t xml:space="preserve"> </w:t>
      </w:r>
      <w:r w:rsidRPr="00E205B4">
        <w:rPr>
          <w:rStyle w:val="13"/>
          <w:color w:val="000000" w:themeColor="text1"/>
        </w:rPr>
        <w:t>(Ｂ)＋(Ｇ)</w:t>
      </w:r>
      <w:r w:rsidRPr="00E205B4">
        <w:rPr>
          <w:rStyle w:val="13"/>
          <w:color w:val="000000" w:themeColor="text1"/>
        </w:rPr>
        <w:tab/>
        <w:t>】</w:t>
      </w:r>
    </w:p>
    <w:tbl>
      <w:tblPr>
        <w:tblW w:w="9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1901"/>
        <w:gridCol w:w="1728"/>
        <w:gridCol w:w="1382"/>
        <w:gridCol w:w="346"/>
        <w:gridCol w:w="2405"/>
      </w:tblGrid>
      <w:tr w:rsidR="00E205B4" w:rsidRPr="00E205B4" w14:paraId="2866677B" w14:textId="77777777" w:rsidTr="008D24CD">
        <w:trPr>
          <w:trHeight w:hRule="exact" w:val="528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6AF680B" w14:textId="77777777" w:rsidR="00404B29" w:rsidRPr="00E205B4" w:rsidRDefault="00404B29" w:rsidP="00404B29">
            <w:pPr>
              <w:pStyle w:val="12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自家消費計画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237401E" w14:textId="77777777" w:rsidR="00404B29" w:rsidRPr="00E205B4" w:rsidRDefault="00404B29" w:rsidP="00404B29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①年間発電量 見込み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CA39BBD" w14:textId="77777777" w:rsidR="00404B29" w:rsidRPr="00E205B4" w:rsidRDefault="00404B29" w:rsidP="00404B29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②年間自家消費量 見込み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B9A5728" w14:textId="77777777" w:rsidR="00404B29" w:rsidRPr="00E205B4" w:rsidRDefault="00404B29" w:rsidP="00404B29">
            <w:pPr>
              <w:pStyle w:val="12"/>
              <w:spacing w:line="211" w:lineRule="exact"/>
              <w:jc w:val="center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</w:rPr>
              <w:t>③年間売電量 見込み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0E8DE5" w14:textId="6CEC7FE7" w:rsidR="00404B29" w:rsidRPr="00E205B4" w:rsidRDefault="00404B29" w:rsidP="00404B29">
            <w:pPr>
              <w:pStyle w:val="12"/>
              <w:ind w:firstLine="22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自家消費率</w:t>
            </w:r>
            <w:r w:rsidR="007C4B48">
              <w:rPr>
                <w:rStyle w:val="11"/>
                <w:color w:val="000000" w:themeColor="text1"/>
                <w:lang w:val="en-US" w:eastAsia="en-US" w:bidi="en-US"/>
              </w:rPr>
              <w:t>(②/①×</w:t>
            </w:r>
            <w:r w:rsidR="007C4B48">
              <w:rPr>
                <w:rStyle w:val="11"/>
                <w:rFonts w:hint="eastAsia"/>
                <w:color w:val="000000" w:themeColor="text1"/>
                <w:lang w:val="en-US" w:bidi="en-US"/>
              </w:rPr>
              <w:t>１００</w:t>
            </w: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)</w:t>
            </w:r>
          </w:p>
        </w:tc>
      </w:tr>
      <w:tr w:rsidR="00E205B4" w:rsidRPr="00E205B4" w14:paraId="0D67D6C8" w14:textId="77777777" w:rsidTr="008D24CD">
        <w:trPr>
          <w:trHeight w:hRule="exact" w:val="413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B9C92B3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4E5FF" w14:textId="77777777" w:rsidR="00404B29" w:rsidRPr="00E205B4" w:rsidRDefault="00404B29" w:rsidP="00404B29">
            <w:pPr>
              <w:pStyle w:val="12"/>
              <w:ind w:left="158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kWh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842F9" w14:textId="77777777" w:rsidR="00404B29" w:rsidRPr="00E205B4" w:rsidRDefault="00404B29" w:rsidP="00404B29">
            <w:pPr>
              <w:pStyle w:val="12"/>
              <w:ind w:left="14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kWh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E3468" w14:textId="77777777" w:rsidR="00404B29" w:rsidRPr="00E205B4" w:rsidRDefault="00404B29" w:rsidP="00404B29">
            <w:pPr>
              <w:pStyle w:val="12"/>
              <w:jc w:val="right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>kWh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4DA1" w14:textId="5140DD7C" w:rsidR="00404B29" w:rsidRPr="00E205B4" w:rsidRDefault="00404B29" w:rsidP="00404B29">
            <w:pPr>
              <w:pStyle w:val="12"/>
              <w:tabs>
                <w:tab w:val="left" w:pos="2346"/>
              </w:tabs>
              <w:ind w:firstLine="700"/>
              <w:rPr>
                <w:color w:val="000000" w:themeColor="text1"/>
              </w:rPr>
            </w:pPr>
            <w:r w:rsidRPr="00E205B4">
              <w:rPr>
                <w:rStyle w:val="11"/>
                <w:color w:val="000000" w:themeColor="text1"/>
                <w:lang w:val="en-US" w:eastAsia="en-US" w:bidi="en-US"/>
              </w:rPr>
              <w:tab/>
              <w:t>%</w:t>
            </w:r>
          </w:p>
        </w:tc>
      </w:tr>
      <w:tr w:rsidR="00E205B4" w:rsidRPr="00E205B4" w14:paraId="1D7010AE" w14:textId="77777777" w:rsidTr="008D24CD">
        <w:trPr>
          <w:trHeight w:hRule="exact" w:val="480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3A78075" w14:textId="6328138A" w:rsidR="00404B29" w:rsidRPr="00E205B4" w:rsidRDefault="00404B29" w:rsidP="00404B29">
            <w:pPr>
              <w:pStyle w:val="12"/>
              <w:spacing w:line="22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国の補助金等 の利用状況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BF8057C" w14:textId="77777777" w:rsidR="00404B29" w:rsidRPr="00E205B4" w:rsidRDefault="00404B29" w:rsidP="00404B29">
            <w:pPr>
              <w:pStyle w:val="12"/>
              <w:ind w:firstLine="34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利 用 有 無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73EFC" w14:textId="77777777" w:rsidR="00404B29" w:rsidRPr="00E205B4" w:rsidRDefault="00404B29" w:rsidP="00404B29">
            <w:pPr>
              <w:pStyle w:val="12"/>
              <w:ind w:firstLine="38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有無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C383AAF" w14:textId="77777777" w:rsidR="00404B29" w:rsidRPr="00E205B4" w:rsidRDefault="00404B29" w:rsidP="00404B29">
            <w:pPr>
              <w:pStyle w:val="12"/>
              <w:spacing w:line="22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状 況 (有の場合)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0566B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3D571431" w14:textId="77777777" w:rsidTr="008D24CD">
        <w:trPr>
          <w:trHeight w:hRule="exact" w:val="296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F3C9376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BD43618" w14:textId="77777777" w:rsidR="00812540" w:rsidRDefault="00404B29" w:rsidP="00404B29">
            <w:pPr>
              <w:pStyle w:val="12"/>
              <w:spacing w:line="226" w:lineRule="exact"/>
              <w:jc w:val="center"/>
              <w:rPr>
                <w:rStyle w:val="11"/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補 助 金 名</w:t>
            </w:r>
          </w:p>
          <w:p w14:paraId="01F2152D" w14:textId="75B85650" w:rsidR="00404B29" w:rsidRPr="00E205B4" w:rsidRDefault="00404B29" w:rsidP="00404B29">
            <w:pPr>
              <w:pStyle w:val="12"/>
              <w:spacing w:line="22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 xml:space="preserve"> (有の場合)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303D7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0BD6763F" w14:textId="77777777" w:rsidTr="008D24CD">
        <w:trPr>
          <w:trHeight w:hRule="exact" w:val="427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0AE7869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04E4177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5324C98" w14:textId="77777777" w:rsidR="00404B29" w:rsidRPr="00E205B4" w:rsidRDefault="00404B29" w:rsidP="00404B29">
            <w:pPr>
              <w:pStyle w:val="12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その他の場合記載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13F4E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26765716" w14:textId="77777777" w:rsidTr="008D24CD">
        <w:trPr>
          <w:trHeight w:hRule="exact" w:val="480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D82F95F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4A58AF9" w14:textId="77777777" w:rsidR="00404B29" w:rsidRPr="00E205B4" w:rsidRDefault="00404B29" w:rsidP="00404B29">
            <w:pPr>
              <w:pStyle w:val="12"/>
              <w:spacing w:line="22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確 認 事 項 (有の場合)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6E04" w14:textId="77777777" w:rsidR="00404B29" w:rsidRPr="00E205B4" w:rsidRDefault="00404B29" w:rsidP="00404B29">
            <w:pPr>
              <w:pStyle w:val="12"/>
              <w:ind w:firstLine="38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国の太陽光発電設備等への補助金の交付は受けません。</w:t>
            </w:r>
          </w:p>
        </w:tc>
      </w:tr>
      <w:tr w:rsidR="00E205B4" w:rsidRPr="00E205B4" w14:paraId="37910343" w14:textId="77777777" w:rsidTr="008D24CD">
        <w:trPr>
          <w:trHeight w:hRule="exact" w:val="374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4F7B359" w14:textId="77777777" w:rsidR="00404B29" w:rsidRPr="00E205B4" w:rsidRDefault="00404B29" w:rsidP="00404B29">
            <w:pPr>
              <w:pStyle w:val="12"/>
              <w:jc w:val="center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施行業者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DA81454" w14:textId="77777777" w:rsidR="00404B29" w:rsidRPr="00E205B4" w:rsidRDefault="00404B29" w:rsidP="00404B29">
            <w:pPr>
              <w:pStyle w:val="12"/>
              <w:ind w:firstLine="54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事業者名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C0CB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173F23B9" w14:textId="77777777" w:rsidTr="008D24CD">
        <w:trPr>
          <w:trHeight w:hRule="exact" w:val="374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137012C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634DB09" w14:textId="77777777" w:rsidR="00404B29" w:rsidRPr="00E205B4" w:rsidRDefault="00404B29" w:rsidP="00404B29">
            <w:pPr>
              <w:pStyle w:val="12"/>
              <w:ind w:firstLine="64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3D13E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64E1C3D8" w14:textId="77777777" w:rsidTr="008D24CD">
        <w:trPr>
          <w:trHeight w:hRule="exact" w:val="374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6C4A2EC5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4F12F1A" w14:textId="77777777" w:rsidR="00404B29" w:rsidRPr="00E205B4" w:rsidRDefault="00404B29" w:rsidP="00404B29">
            <w:pPr>
              <w:pStyle w:val="12"/>
              <w:ind w:firstLine="54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責任者名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8FC3E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228CF9A3" w14:textId="77777777" w:rsidTr="00812540">
        <w:trPr>
          <w:trHeight w:hRule="exact" w:val="373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4230FD5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0233A78" w14:textId="77777777" w:rsidR="00404B29" w:rsidRPr="00E205B4" w:rsidRDefault="00404B29" w:rsidP="00404B29">
            <w:pPr>
              <w:pStyle w:val="12"/>
              <w:ind w:firstLine="64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286CA23" w14:textId="77777777" w:rsidR="00404B29" w:rsidRPr="00E205B4" w:rsidRDefault="00404B29" w:rsidP="00404B29">
            <w:pPr>
              <w:pStyle w:val="12"/>
              <w:jc w:val="center"/>
              <w:rPr>
                <w:color w:val="000000" w:themeColor="text1"/>
                <w:sz w:val="18"/>
                <w:szCs w:val="20"/>
              </w:rPr>
            </w:pPr>
            <w:r w:rsidRPr="00E205B4">
              <w:rPr>
                <w:rStyle w:val="11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805718F" w14:textId="77777777" w:rsidR="00404B29" w:rsidRPr="00E205B4" w:rsidRDefault="00404B29" w:rsidP="00404B29">
            <w:pPr>
              <w:pStyle w:val="12"/>
              <w:jc w:val="center"/>
              <w:rPr>
                <w:color w:val="000000" w:themeColor="text1"/>
                <w:sz w:val="18"/>
                <w:szCs w:val="20"/>
              </w:rPr>
            </w:pPr>
            <w:r w:rsidRPr="00E205B4">
              <w:rPr>
                <w:rStyle w:val="11"/>
                <w:color w:val="000000" w:themeColor="text1"/>
                <w:sz w:val="18"/>
                <w:szCs w:val="20"/>
              </w:rPr>
              <w:t>電話番号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E27AC8" w14:textId="77777777" w:rsidR="00404B29" w:rsidRPr="00E205B4" w:rsidRDefault="00404B29" w:rsidP="00404B29">
            <w:pPr>
              <w:pStyle w:val="12"/>
              <w:jc w:val="center"/>
              <w:rPr>
                <w:color w:val="000000" w:themeColor="text1"/>
                <w:sz w:val="18"/>
                <w:szCs w:val="20"/>
              </w:rPr>
            </w:pPr>
            <w:r w:rsidRPr="00E205B4">
              <w:rPr>
                <w:rStyle w:val="11"/>
                <w:color w:val="000000" w:themeColor="text1"/>
                <w:sz w:val="18"/>
                <w:szCs w:val="20"/>
              </w:rPr>
              <w:t>メールアドレス</w:t>
            </w:r>
          </w:p>
        </w:tc>
      </w:tr>
      <w:tr w:rsidR="00E205B4" w:rsidRPr="00E205B4" w14:paraId="60E3502B" w14:textId="77777777" w:rsidTr="008D24CD">
        <w:trPr>
          <w:trHeight w:hRule="exact" w:val="374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551B7C9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B045E20" w14:textId="77777777" w:rsidR="00404B29" w:rsidRPr="00E205B4" w:rsidRDefault="00404B29" w:rsidP="00404B29">
            <w:pPr>
              <w:rPr>
                <w:color w:val="000000" w:themeColor="text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BF618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C52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8842B" w14:textId="77777777" w:rsidR="00404B29" w:rsidRPr="00E205B4" w:rsidRDefault="00404B29" w:rsidP="00404B29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E205B4" w:rsidRPr="00E205B4" w14:paraId="283F3352" w14:textId="77777777" w:rsidTr="008D24CD">
        <w:trPr>
          <w:trHeight w:hRule="exact" w:val="38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8766B4" w14:textId="77777777" w:rsidR="00404B29" w:rsidRPr="00E205B4" w:rsidRDefault="00404B29" w:rsidP="00404B29">
            <w:pPr>
              <w:pStyle w:val="12"/>
              <w:jc w:val="both"/>
              <w:rPr>
                <w:color w:val="000000" w:themeColor="text1"/>
                <w:sz w:val="13"/>
                <w:szCs w:val="13"/>
              </w:rPr>
            </w:pPr>
            <w:r w:rsidRPr="00E205B4">
              <w:rPr>
                <w:rStyle w:val="11"/>
                <w:color w:val="000000" w:themeColor="text1"/>
                <w:sz w:val="13"/>
                <w:szCs w:val="13"/>
                <w:lang w:val="en-US" w:bidi="en-US"/>
              </w:rPr>
              <w:t>FIT制度利用について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47BBC23" w14:textId="77777777" w:rsidR="00404B29" w:rsidRPr="00E205B4" w:rsidRDefault="00404B29" w:rsidP="00404B29">
            <w:pPr>
              <w:pStyle w:val="12"/>
              <w:ind w:firstLine="54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</w:rPr>
              <w:t>確認事項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861E" w14:textId="77777777" w:rsidR="00404B29" w:rsidRPr="00E205B4" w:rsidRDefault="00404B29" w:rsidP="00404B29">
            <w:pPr>
              <w:pStyle w:val="12"/>
              <w:ind w:firstLine="380"/>
              <w:rPr>
                <w:color w:val="000000" w:themeColor="text1"/>
                <w:sz w:val="20"/>
                <w:szCs w:val="20"/>
              </w:rPr>
            </w:pPr>
            <w:r w:rsidRPr="00E205B4">
              <w:rPr>
                <w:rStyle w:val="11"/>
                <w:color w:val="000000" w:themeColor="text1"/>
                <w:sz w:val="20"/>
                <w:szCs w:val="20"/>
                <w:lang w:val="en-US" w:bidi="en-US"/>
              </w:rPr>
              <w:t>FIT制度による売電は行いません。</w:t>
            </w:r>
          </w:p>
        </w:tc>
      </w:tr>
    </w:tbl>
    <w:p w14:paraId="1A070949" w14:textId="56613CE0" w:rsidR="008D24CD" w:rsidRPr="00E205B4" w:rsidRDefault="008D24CD" w:rsidP="00AE79D8">
      <w:pP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</w:pPr>
    </w:p>
    <w:sectPr w:rsidR="008D24CD" w:rsidRPr="00E205B4" w:rsidSect="00AE79D8">
      <w:pgSz w:w="11906" w:h="16838" w:code="9"/>
      <w:pgMar w:top="1701" w:right="1701" w:bottom="1276" w:left="1701" w:header="851" w:footer="992" w:gutter="0"/>
      <w:cols w:space="720"/>
      <w:noEndnote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2F06" w14:textId="77777777" w:rsidR="007C4B48" w:rsidRDefault="007C4B48" w:rsidP="00E65237">
      <w:r>
        <w:separator/>
      </w:r>
    </w:p>
  </w:endnote>
  <w:endnote w:type="continuationSeparator" w:id="0">
    <w:p w14:paraId="66F3C454" w14:textId="77777777" w:rsidR="007C4B48" w:rsidRDefault="007C4B48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1295" w14:textId="77777777" w:rsidR="007C4B48" w:rsidRDefault="007C4B48" w:rsidP="00E65237">
      <w:r>
        <w:separator/>
      </w:r>
    </w:p>
  </w:footnote>
  <w:footnote w:type="continuationSeparator" w:id="0">
    <w:p w14:paraId="7C3D0E0A" w14:textId="77777777" w:rsidR="007C4B48" w:rsidRDefault="007C4B48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4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01F11"/>
    <w:rsid w:val="00017C5F"/>
    <w:rsid w:val="0004444E"/>
    <w:rsid w:val="00044883"/>
    <w:rsid w:val="000505CA"/>
    <w:rsid w:val="0005590D"/>
    <w:rsid w:val="00075671"/>
    <w:rsid w:val="00084480"/>
    <w:rsid w:val="00086546"/>
    <w:rsid w:val="00086F50"/>
    <w:rsid w:val="00092DF0"/>
    <w:rsid w:val="000B7985"/>
    <w:rsid w:val="000C74F1"/>
    <w:rsid w:val="000E364A"/>
    <w:rsid w:val="000F32FB"/>
    <w:rsid w:val="001011D7"/>
    <w:rsid w:val="00102EC0"/>
    <w:rsid w:val="001032AE"/>
    <w:rsid w:val="00112B4A"/>
    <w:rsid w:val="001469C2"/>
    <w:rsid w:val="0015265B"/>
    <w:rsid w:val="001567A9"/>
    <w:rsid w:val="001625B2"/>
    <w:rsid w:val="00165606"/>
    <w:rsid w:val="00172993"/>
    <w:rsid w:val="00191E42"/>
    <w:rsid w:val="0019340E"/>
    <w:rsid w:val="00197364"/>
    <w:rsid w:val="001C2B01"/>
    <w:rsid w:val="001C41BB"/>
    <w:rsid w:val="001D30E7"/>
    <w:rsid w:val="001F6879"/>
    <w:rsid w:val="002014F5"/>
    <w:rsid w:val="002025F9"/>
    <w:rsid w:val="00216097"/>
    <w:rsid w:val="00223BCB"/>
    <w:rsid w:val="002251C6"/>
    <w:rsid w:val="00226AEE"/>
    <w:rsid w:val="002273AE"/>
    <w:rsid w:val="00245184"/>
    <w:rsid w:val="00255B3E"/>
    <w:rsid w:val="0026005B"/>
    <w:rsid w:val="0027127E"/>
    <w:rsid w:val="00275ABF"/>
    <w:rsid w:val="00292D84"/>
    <w:rsid w:val="002A1710"/>
    <w:rsid w:val="002A2D21"/>
    <w:rsid w:val="002A5D99"/>
    <w:rsid w:val="002C2F6C"/>
    <w:rsid w:val="002D749A"/>
    <w:rsid w:val="002F1157"/>
    <w:rsid w:val="002F663F"/>
    <w:rsid w:val="00305D7F"/>
    <w:rsid w:val="00310899"/>
    <w:rsid w:val="00313344"/>
    <w:rsid w:val="003247A9"/>
    <w:rsid w:val="003251A2"/>
    <w:rsid w:val="00332073"/>
    <w:rsid w:val="00332F8D"/>
    <w:rsid w:val="0035133F"/>
    <w:rsid w:val="00365FEE"/>
    <w:rsid w:val="003761B7"/>
    <w:rsid w:val="003906E0"/>
    <w:rsid w:val="003A72C4"/>
    <w:rsid w:val="003B2DA9"/>
    <w:rsid w:val="003B67E4"/>
    <w:rsid w:val="003C38E2"/>
    <w:rsid w:val="003D4260"/>
    <w:rsid w:val="003D48CB"/>
    <w:rsid w:val="003D56CC"/>
    <w:rsid w:val="003F54D3"/>
    <w:rsid w:val="00404B29"/>
    <w:rsid w:val="004073FF"/>
    <w:rsid w:val="0041746A"/>
    <w:rsid w:val="00417657"/>
    <w:rsid w:val="00420B41"/>
    <w:rsid w:val="00423453"/>
    <w:rsid w:val="0042629D"/>
    <w:rsid w:val="0042757B"/>
    <w:rsid w:val="00443E5D"/>
    <w:rsid w:val="004473C3"/>
    <w:rsid w:val="004555F8"/>
    <w:rsid w:val="004565ED"/>
    <w:rsid w:val="00462179"/>
    <w:rsid w:val="00470071"/>
    <w:rsid w:val="004711BA"/>
    <w:rsid w:val="004768BE"/>
    <w:rsid w:val="00486921"/>
    <w:rsid w:val="00491695"/>
    <w:rsid w:val="004A4F05"/>
    <w:rsid w:val="004A55BC"/>
    <w:rsid w:val="004A62F7"/>
    <w:rsid w:val="004A7E2D"/>
    <w:rsid w:val="004B2D80"/>
    <w:rsid w:val="004B3AEB"/>
    <w:rsid w:val="004C1C98"/>
    <w:rsid w:val="004D6C41"/>
    <w:rsid w:val="004D72B4"/>
    <w:rsid w:val="004D7763"/>
    <w:rsid w:val="004E0A97"/>
    <w:rsid w:val="004E39D9"/>
    <w:rsid w:val="004E3A3C"/>
    <w:rsid w:val="004E6BD3"/>
    <w:rsid w:val="004F1CD8"/>
    <w:rsid w:val="004F46F9"/>
    <w:rsid w:val="00511C50"/>
    <w:rsid w:val="005145C3"/>
    <w:rsid w:val="00521F30"/>
    <w:rsid w:val="005252C1"/>
    <w:rsid w:val="00527B50"/>
    <w:rsid w:val="00536EF3"/>
    <w:rsid w:val="00541FC3"/>
    <w:rsid w:val="005442BF"/>
    <w:rsid w:val="00554A9A"/>
    <w:rsid w:val="00554F9C"/>
    <w:rsid w:val="00555C95"/>
    <w:rsid w:val="00556FA4"/>
    <w:rsid w:val="00564F7A"/>
    <w:rsid w:val="005675F6"/>
    <w:rsid w:val="005906FC"/>
    <w:rsid w:val="00596E9C"/>
    <w:rsid w:val="005A36A5"/>
    <w:rsid w:val="005A3872"/>
    <w:rsid w:val="005A5B6E"/>
    <w:rsid w:val="005A5EEF"/>
    <w:rsid w:val="005B0D9C"/>
    <w:rsid w:val="005B7E10"/>
    <w:rsid w:val="005C79BB"/>
    <w:rsid w:val="005E0515"/>
    <w:rsid w:val="005E3418"/>
    <w:rsid w:val="005E4B5D"/>
    <w:rsid w:val="005E6D3A"/>
    <w:rsid w:val="00611F65"/>
    <w:rsid w:val="00621DEB"/>
    <w:rsid w:val="00633D6C"/>
    <w:rsid w:val="00636894"/>
    <w:rsid w:val="00651E8D"/>
    <w:rsid w:val="0065478B"/>
    <w:rsid w:val="0066220C"/>
    <w:rsid w:val="006804FF"/>
    <w:rsid w:val="006843C2"/>
    <w:rsid w:val="00687381"/>
    <w:rsid w:val="006A49C7"/>
    <w:rsid w:val="006B6FBC"/>
    <w:rsid w:val="006B7FC1"/>
    <w:rsid w:val="006D1DA3"/>
    <w:rsid w:val="006D6BC6"/>
    <w:rsid w:val="006D74A1"/>
    <w:rsid w:val="006F3ADA"/>
    <w:rsid w:val="00700D96"/>
    <w:rsid w:val="00714DE7"/>
    <w:rsid w:val="00720773"/>
    <w:rsid w:val="007211F2"/>
    <w:rsid w:val="00723953"/>
    <w:rsid w:val="00725875"/>
    <w:rsid w:val="00727D8E"/>
    <w:rsid w:val="00727F56"/>
    <w:rsid w:val="00735C6F"/>
    <w:rsid w:val="00737280"/>
    <w:rsid w:val="00741670"/>
    <w:rsid w:val="00751618"/>
    <w:rsid w:val="00757559"/>
    <w:rsid w:val="007754F3"/>
    <w:rsid w:val="00776337"/>
    <w:rsid w:val="0079381D"/>
    <w:rsid w:val="007949AD"/>
    <w:rsid w:val="007A3004"/>
    <w:rsid w:val="007A4A7F"/>
    <w:rsid w:val="007C1D65"/>
    <w:rsid w:val="007C4B48"/>
    <w:rsid w:val="007C7268"/>
    <w:rsid w:val="007D16F1"/>
    <w:rsid w:val="007E3E3F"/>
    <w:rsid w:val="007E4F7B"/>
    <w:rsid w:val="00805904"/>
    <w:rsid w:val="00812540"/>
    <w:rsid w:val="00816223"/>
    <w:rsid w:val="0082046D"/>
    <w:rsid w:val="00826DF4"/>
    <w:rsid w:val="00844718"/>
    <w:rsid w:val="00855A9C"/>
    <w:rsid w:val="00861733"/>
    <w:rsid w:val="00871209"/>
    <w:rsid w:val="00873871"/>
    <w:rsid w:val="0087628F"/>
    <w:rsid w:val="00877B78"/>
    <w:rsid w:val="0088030B"/>
    <w:rsid w:val="00884DE4"/>
    <w:rsid w:val="00895475"/>
    <w:rsid w:val="00897366"/>
    <w:rsid w:val="008A0CB0"/>
    <w:rsid w:val="008D24CD"/>
    <w:rsid w:val="008E0C06"/>
    <w:rsid w:val="00905F57"/>
    <w:rsid w:val="00907C4C"/>
    <w:rsid w:val="00927DB8"/>
    <w:rsid w:val="009356A5"/>
    <w:rsid w:val="00936C26"/>
    <w:rsid w:val="00936F77"/>
    <w:rsid w:val="00973C6C"/>
    <w:rsid w:val="0097501B"/>
    <w:rsid w:val="00984FEA"/>
    <w:rsid w:val="0098722F"/>
    <w:rsid w:val="00987575"/>
    <w:rsid w:val="009B2433"/>
    <w:rsid w:val="009B2E94"/>
    <w:rsid w:val="009C5424"/>
    <w:rsid w:val="009D66B0"/>
    <w:rsid w:val="009D6FFF"/>
    <w:rsid w:val="009E16D8"/>
    <w:rsid w:val="009E18EB"/>
    <w:rsid w:val="009F325E"/>
    <w:rsid w:val="009F3B60"/>
    <w:rsid w:val="00A047AC"/>
    <w:rsid w:val="00A13D1B"/>
    <w:rsid w:val="00A23732"/>
    <w:rsid w:val="00A2573E"/>
    <w:rsid w:val="00A33DF0"/>
    <w:rsid w:val="00A365DD"/>
    <w:rsid w:val="00A4554F"/>
    <w:rsid w:val="00A457AA"/>
    <w:rsid w:val="00A477CF"/>
    <w:rsid w:val="00A51E35"/>
    <w:rsid w:val="00A54C5F"/>
    <w:rsid w:val="00A5573E"/>
    <w:rsid w:val="00A65B15"/>
    <w:rsid w:val="00A67352"/>
    <w:rsid w:val="00A72F79"/>
    <w:rsid w:val="00A778C8"/>
    <w:rsid w:val="00A77D03"/>
    <w:rsid w:val="00A848A5"/>
    <w:rsid w:val="00A8618C"/>
    <w:rsid w:val="00A87180"/>
    <w:rsid w:val="00AA29BE"/>
    <w:rsid w:val="00AA438F"/>
    <w:rsid w:val="00AA6407"/>
    <w:rsid w:val="00AB36BA"/>
    <w:rsid w:val="00AC3C8F"/>
    <w:rsid w:val="00AC60B0"/>
    <w:rsid w:val="00AD51A7"/>
    <w:rsid w:val="00AE149D"/>
    <w:rsid w:val="00AE79D8"/>
    <w:rsid w:val="00AF379B"/>
    <w:rsid w:val="00B003DA"/>
    <w:rsid w:val="00B030C4"/>
    <w:rsid w:val="00B1353B"/>
    <w:rsid w:val="00B23B29"/>
    <w:rsid w:val="00B27612"/>
    <w:rsid w:val="00B30157"/>
    <w:rsid w:val="00B31CBD"/>
    <w:rsid w:val="00B360A3"/>
    <w:rsid w:val="00B4052B"/>
    <w:rsid w:val="00B438C4"/>
    <w:rsid w:val="00B623CB"/>
    <w:rsid w:val="00B631E3"/>
    <w:rsid w:val="00B639BB"/>
    <w:rsid w:val="00B72153"/>
    <w:rsid w:val="00B93D4F"/>
    <w:rsid w:val="00BA4EE2"/>
    <w:rsid w:val="00BB1C0D"/>
    <w:rsid w:val="00BB63EA"/>
    <w:rsid w:val="00BC6804"/>
    <w:rsid w:val="00BC7BD6"/>
    <w:rsid w:val="00BD0C3F"/>
    <w:rsid w:val="00BD2CAE"/>
    <w:rsid w:val="00BD5DC3"/>
    <w:rsid w:val="00BD5F68"/>
    <w:rsid w:val="00BE41ED"/>
    <w:rsid w:val="00BF43A0"/>
    <w:rsid w:val="00C0463D"/>
    <w:rsid w:val="00C272CE"/>
    <w:rsid w:val="00C33AC6"/>
    <w:rsid w:val="00C374D5"/>
    <w:rsid w:val="00C418C0"/>
    <w:rsid w:val="00C45EC0"/>
    <w:rsid w:val="00C4739F"/>
    <w:rsid w:val="00C62535"/>
    <w:rsid w:val="00C745B5"/>
    <w:rsid w:val="00C76D32"/>
    <w:rsid w:val="00C80DCC"/>
    <w:rsid w:val="00C8144D"/>
    <w:rsid w:val="00C82492"/>
    <w:rsid w:val="00C84AD2"/>
    <w:rsid w:val="00C928A3"/>
    <w:rsid w:val="00CA3B30"/>
    <w:rsid w:val="00CB2F33"/>
    <w:rsid w:val="00CB440D"/>
    <w:rsid w:val="00CB7D69"/>
    <w:rsid w:val="00CD359A"/>
    <w:rsid w:val="00CE7D73"/>
    <w:rsid w:val="00CF174D"/>
    <w:rsid w:val="00CF6F88"/>
    <w:rsid w:val="00D03BA0"/>
    <w:rsid w:val="00D076C1"/>
    <w:rsid w:val="00D07D2D"/>
    <w:rsid w:val="00D159E3"/>
    <w:rsid w:val="00D20587"/>
    <w:rsid w:val="00D242CB"/>
    <w:rsid w:val="00D31A68"/>
    <w:rsid w:val="00D43E69"/>
    <w:rsid w:val="00D440A2"/>
    <w:rsid w:val="00D645FA"/>
    <w:rsid w:val="00D6767B"/>
    <w:rsid w:val="00D81CE6"/>
    <w:rsid w:val="00D82E5B"/>
    <w:rsid w:val="00D903C5"/>
    <w:rsid w:val="00D90860"/>
    <w:rsid w:val="00D93AE0"/>
    <w:rsid w:val="00D9550F"/>
    <w:rsid w:val="00DC5D9D"/>
    <w:rsid w:val="00DC7AB5"/>
    <w:rsid w:val="00DD5573"/>
    <w:rsid w:val="00DE37F3"/>
    <w:rsid w:val="00DE64F5"/>
    <w:rsid w:val="00DF3FB1"/>
    <w:rsid w:val="00DF7B7F"/>
    <w:rsid w:val="00E05826"/>
    <w:rsid w:val="00E10BB2"/>
    <w:rsid w:val="00E12A81"/>
    <w:rsid w:val="00E14D61"/>
    <w:rsid w:val="00E2000C"/>
    <w:rsid w:val="00E205B4"/>
    <w:rsid w:val="00E23C9D"/>
    <w:rsid w:val="00E315C7"/>
    <w:rsid w:val="00E35A47"/>
    <w:rsid w:val="00E45187"/>
    <w:rsid w:val="00E518B2"/>
    <w:rsid w:val="00E64FBB"/>
    <w:rsid w:val="00E65237"/>
    <w:rsid w:val="00E731D8"/>
    <w:rsid w:val="00E850DB"/>
    <w:rsid w:val="00E9154F"/>
    <w:rsid w:val="00E935E1"/>
    <w:rsid w:val="00EA1B8B"/>
    <w:rsid w:val="00EA7727"/>
    <w:rsid w:val="00EB266D"/>
    <w:rsid w:val="00EB45B1"/>
    <w:rsid w:val="00EC605B"/>
    <w:rsid w:val="00EC68D9"/>
    <w:rsid w:val="00EE3E36"/>
    <w:rsid w:val="00EE51D1"/>
    <w:rsid w:val="00EF0623"/>
    <w:rsid w:val="00EF1352"/>
    <w:rsid w:val="00EF55DA"/>
    <w:rsid w:val="00EF6324"/>
    <w:rsid w:val="00F00944"/>
    <w:rsid w:val="00F030D7"/>
    <w:rsid w:val="00F05477"/>
    <w:rsid w:val="00F059E2"/>
    <w:rsid w:val="00F05DDB"/>
    <w:rsid w:val="00F10B98"/>
    <w:rsid w:val="00F20424"/>
    <w:rsid w:val="00F21767"/>
    <w:rsid w:val="00F21A7A"/>
    <w:rsid w:val="00F24D82"/>
    <w:rsid w:val="00F419F2"/>
    <w:rsid w:val="00F42AA0"/>
    <w:rsid w:val="00F63A58"/>
    <w:rsid w:val="00F65C42"/>
    <w:rsid w:val="00F7012E"/>
    <w:rsid w:val="00F7042B"/>
    <w:rsid w:val="00F70635"/>
    <w:rsid w:val="00F73AC7"/>
    <w:rsid w:val="00F73E89"/>
    <w:rsid w:val="00F90982"/>
    <w:rsid w:val="00F94767"/>
    <w:rsid w:val="00FB38F2"/>
    <w:rsid w:val="00FC5661"/>
    <w:rsid w:val="00FD3904"/>
    <w:rsid w:val="00FD70FA"/>
    <w:rsid w:val="00FE72E1"/>
    <w:rsid w:val="00FF2B99"/>
    <w:rsid w:val="00FF3A26"/>
    <w:rsid w:val="00FF4318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768BE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4768BE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768BE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4768BE"/>
    <w:rPr>
      <w:rFonts w:ascii="ＭＳ 明朝"/>
      <w:kern w:val="2"/>
      <w:sz w:val="21"/>
      <w:szCs w:val="21"/>
    </w:rPr>
  </w:style>
  <w:style w:type="character" w:customStyle="1" w:styleId="1">
    <w:name w:val="本文|1_"/>
    <w:basedOn w:val="a0"/>
    <w:link w:val="10"/>
    <w:rsid w:val="007E4F7B"/>
    <w:rPr>
      <w:rFonts w:ascii="ＭＳ 明朝" w:hAnsi="ＭＳ 明朝" w:cs="ＭＳ 明朝"/>
      <w:sz w:val="22"/>
      <w:szCs w:val="22"/>
      <w:lang w:val="ja-JP" w:bidi="ja-JP"/>
    </w:rPr>
  </w:style>
  <w:style w:type="paragraph" w:customStyle="1" w:styleId="10">
    <w:name w:val="本文|1"/>
    <w:basedOn w:val="a"/>
    <w:link w:val="1"/>
    <w:rsid w:val="007E4F7B"/>
    <w:pPr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11">
    <w:name w:val="その他|1_"/>
    <w:basedOn w:val="a0"/>
    <w:link w:val="12"/>
    <w:rsid w:val="007E4F7B"/>
    <w:rPr>
      <w:rFonts w:ascii="ＭＳ 明朝" w:hAnsi="ＭＳ 明朝" w:cs="ＭＳ 明朝"/>
      <w:sz w:val="19"/>
      <w:szCs w:val="19"/>
      <w:lang w:val="ja-JP" w:bidi="ja-JP"/>
    </w:rPr>
  </w:style>
  <w:style w:type="paragraph" w:customStyle="1" w:styleId="12">
    <w:name w:val="その他|1"/>
    <w:basedOn w:val="a"/>
    <w:link w:val="11"/>
    <w:rsid w:val="007E4F7B"/>
    <w:pPr>
      <w:jc w:val="left"/>
    </w:pPr>
    <w:rPr>
      <w:rFonts w:ascii="ＭＳ 明朝" w:hAnsi="ＭＳ 明朝" w:cs="ＭＳ 明朝"/>
      <w:kern w:val="0"/>
      <w:sz w:val="19"/>
      <w:szCs w:val="19"/>
      <w:lang w:val="ja-JP" w:bidi="ja-JP"/>
    </w:rPr>
  </w:style>
  <w:style w:type="character" w:customStyle="1" w:styleId="13">
    <w:name w:val="テーブルのキャプション|1_"/>
    <w:basedOn w:val="a0"/>
    <w:link w:val="14"/>
    <w:rsid w:val="00404B29"/>
    <w:rPr>
      <w:rFonts w:ascii="ＭＳ 明朝" w:hAnsi="ＭＳ 明朝" w:cs="ＭＳ 明朝"/>
      <w:sz w:val="19"/>
      <w:szCs w:val="19"/>
    </w:rPr>
  </w:style>
  <w:style w:type="paragraph" w:customStyle="1" w:styleId="14">
    <w:name w:val="テーブルのキャプション|1"/>
    <w:basedOn w:val="a"/>
    <w:link w:val="13"/>
    <w:rsid w:val="00404B29"/>
    <w:pPr>
      <w:jc w:val="left"/>
    </w:pPr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D480-C27E-4B58-B569-E68BE034F144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6C309E3-91EB-47BB-90DF-2FE1C35DE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86A2A-7790-41B0-9992-9B021ACF0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0E584-365D-46E5-9E50-36F63FC4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499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setup</cp:lastModifiedBy>
  <cp:revision>4</cp:revision>
  <cp:lastPrinted>2025-09-29T05:04:00Z</cp:lastPrinted>
  <dcterms:created xsi:type="dcterms:W3CDTF">2025-09-29T08:06:00Z</dcterms:created>
  <dcterms:modified xsi:type="dcterms:W3CDTF">2025-09-29T08:12:00Z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