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D13F7" w14:textId="5AAAFB55" w:rsidR="004768BE" w:rsidRPr="00E205B4" w:rsidRDefault="004768BE" w:rsidP="004768BE">
      <w:pPr>
        <w:pStyle w:val="a3"/>
        <w:rPr>
          <w:rFonts w:ascii="ＭＳ 明朝" w:hAnsi="ＭＳ 明朝"/>
          <w:color w:val="000000" w:themeColor="text1"/>
          <w:sz w:val="21"/>
          <w:szCs w:val="21"/>
        </w:rPr>
      </w:pPr>
      <w:r w:rsidRPr="00E205B4">
        <w:rPr>
          <w:rFonts w:ascii="ＭＳ 明朝" w:hAnsi="ＭＳ 明朝" w:hint="eastAsia"/>
          <w:color w:val="000000" w:themeColor="text1"/>
          <w:sz w:val="21"/>
          <w:szCs w:val="21"/>
        </w:rPr>
        <w:t>様式第１号（第３条関係）</w:t>
      </w:r>
    </w:p>
    <w:p w14:paraId="5708F35F" w14:textId="4DF16959" w:rsidR="00423453" w:rsidRPr="00E205B4" w:rsidRDefault="00423453" w:rsidP="00423453">
      <w:pPr>
        <w:pStyle w:val="a3"/>
        <w:jc w:val="right"/>
        <w:rPr>
          <w:color w:val="000000" w:themeColor="text1"/>
          <w:spacing w:val="0"/>
          <w:sz w:val="21"/>
          <w:szCs w:val="21"/>
        </w:rPr>
      </w:pPr>
      <w:r w:rsidRPr="00E205B4">
        <w:rPr>
          <w:rFonts w:hint="eastAsia"/>
          <w:color w:val="000000" w:themeColor="text1"/>
          <w:spacing w:val="0"/>
          <w:sz w:val="21"/>
          <w:szCs w:val="21"/>
        </w:rPr>
        <w:t xml:space="preserve">　年　月　日</w:t>
      </w:r>
    </w:p>
    <w:p w14:paraId="480DC660" w14:textId="77777777" w:rsidR="00423453" w:rsidRPr="00E205B4" w:rsidRDefault="00423453" w:rsidP="00423453">
      <w:pPr>
        <w:pStyle w:val="a3"/>
        <w:jc w:val="right"/>
        <w:rPr>
          <w:color w:val="000000" w:themeColor="text1"/>
          <w:spacing w:val="0"/>
          <w:sz w:val="21"/>
          <w:szCs w:val="21"/>
        </w:rPr>
      </w:pPr>
    </w:p>
    <w:p w14:paraId="7CEE2EBF" w14:textId="4FB6F872" w:rsidR="004768BE" w:rsidRPr="00E205B4" w:rsidRDefault="00423453" w:rsidP="00423453">
      <w:pPr>
        <w:pStyle w:val="a3"/>
        <w:jc w:val="center"/>
        <w:rPr>
          <w:rFonts w:ascii="ＭＳ 明朝" w:hAnsi="ＭＳ 明朝"/>
          <w:color w:val="000000" w:themeColor="text1"/>
          <w:spacing w:val="0"/>
          <w:sz w:val="21"/>
          <w:szCs w:val="21"/>
        </w:rPr>
      </w:pPr>
      <w:r w:rsidRPr="00E205B4">
        <w:rPr>
          <w:rFonts w:ascii="ＭＳ 明朝" w:hAnsi="ＭＳ 明朝" w:cs="ＭＳ ゴシック" w:hint="eastAsia"/>
          <w:color w:val="000000" w:themeColor="text1"/>
          <w:spacing w:val="9"/>
          <w:sz w:val="21"/>
          <w:szCs w:val="21"/>
        </w:rPr>
        <w:t>猪名川町自家消費型住宅用太陽光発電設備等導入補助金</w:t>
      </w:r>
      <w:r w:rsidR="004768BE" w:rsidRPr="00E205B4">
        <w:rPr>
          <w:rFonts w:ascii="ＭＳ 明朝" w:hAnsi="ＭＳ 明朝" w:cs="ＭＳ ゴシック" w:hint="eastAsia"/>
          <w:color w:val="000000" w:themeColor="text1"/>
          <w:spacing w:val="9"/>
          <w:sz w:val="21"/>
          <w:szCs w:val="21"/>
        </w:rPr>
        <w:t>交付申請書</w:t>
      </w:r>
    </w:p>
    <w:p w14:paraId="58844B9F" w14:textId="77777777" w:rsidR="004768BE" w:rsidRPr="00E205B4" w:rsidRDefault="004768BE" w:rsidP="004768BE">
      <w:pPr>
        <w:pStyle w:val="a3"/>
        <w:rPr>
          <w:color w:val="000000" w:themeColor="text1"/>
          <w:spacing w:val="0"/>
          <w:sz w:val="21"/>
          <w:szCs w:val="21"/>
        </w:rPr>
      </w:pPr>
    </w:p>
    <w:p w14:paraId="665604E0" w14:textId="583E9907" w:rsidR="004768BE" w:rsidRPr="00E205B4" w:rsidRDefault="00423453" w:rsidP="00423453">
      <w:pPr>
        <w:pStyle w:val="a3"/>
        <w:ind w:firstLineChars="100" w:firstLine="228"/>
        <w:rPr>
          <w:color w:val="000000" w:themeColor="text1"/>
          <w:spacing w:val="0"/>
          <w:sz w:val="21"/>
          <w:szCs w:val="21"/>
        </w:rPr>
      </w:pPr>
      <w:r w:rsidRPr="00E205B4">
        <w:rPr>
          <w:rFonts w:ascii="ＭＳ 明朝" w:hAnsi="ＭＳ 明朝" w:hint="eastAsia"/>
          <w:color w:val="000000" w:themeColor="text1"/>
          <w:spacing w:val="9"/>
          <w:sz w:val="21"/>
          <w:szCs w:val="21"/>
        </w:rPr>
        <w:t>猪名川町</w:t>
      </w:r>
      <w:r w:rsidR="004768BE" w:rsidRPr="00E205B4">
        <w:rPr>
          <w:rFonts w:ascii="ＭＳ 明朝" w:hAnsi="ＭＳ 明朝" w:hint="eastAsia"/>
          <w:color w:val="000000" w:themeColor="text1"/>
          <w:spacing w:val="9"/>
          <w:sz w:val="21"/>
          <w:szCs w:val="21"/>
        </w:rPr>
        <w:t>長</w:t>
      </w:r>
      <w:r w:rsidRPr="00E205B4">
        <w:rPr>
          <w:rFonts w:ascii="ＭＳ 明朝" w:hAnsi="ＭＳ 明朝" w:hint="eastAsia"/>
          <w:color w:val="000000" w:themeColor="text1"/>
          <w:spacing w:val="4"/>
          <w:sz w:val="21"/>
          <w:szCs w:val="21"/>
        </w:rPr>
        <w:t xml:space="preserve">　</w:t>
      </w:r>
      <w:r w:rsidR="004768BE" w:rsidRPr="00E205B4">
        <w:rPr>
          <w:rFonts w:ascii="ＭＳ 明朝" w:hAnsi="ＭＳ 明朝" w:hint="eastAsia"/>
          <w:color w:val="000000" w:themeColor="text1"/>
          <w:spacing w:val="9"/>
          <w:sz w:val="21"/>
          <w:szCs w:val="21"/>
        </w:rPr>
        <w:t>様</w:t>
      </w:r>
    </w:p>
    <w:p w14:paraId="0D05F7B8" w14:textId="77777777" w:rsidR="004768BE" w:rsidRPr="00E205B4" w:rsidRDefault="004768BE" w:rsidP="004768BE">
      <w:pPr>
        <w:pStyle w:val="a3"/>
        <w:rPr>
          <w:color w:val="000000" w:themeColor="text1"/>
          <w:spacing w:val="0"/>
          <w:sz w:val="21"/>
          <w:szCs w:val="21"/>
        </w:rPr>
      </w:pPr>
    </w:p>
    <w:p w14:paraId="38FD085D" w14:textId="769BD477" w:rsidR="004768BE" w:rsidRPr="00E205B4" w:rsidRDefault="004768BE" w:rsidP="00423453">
      <w:pPr>
        <w:pStyle w:val="a3"/>
        <w:spacing w:line="240" w:lineRule="auto"/>
        <w:rPr>
          <w:rFonts w:ascii="ＭＳ 明朝" w:hAnsi="ＭＳ 明朝"/>
          <w:color w:val="000000" w:themeColor="text1"/>
          <w:sz w:val="21"/>
          <w:szCs w:val="21"/>
        </w:rPr>
      </w:pP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 xml:space="preserve">　　　　　　　　住</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所</w:t>
      </w:r>
    </w:p>
    <w:p w14:paraId="5E36AC4E" w14:textId="63E5F285" w:rsidR="004768BE" w:rsidRPr="00E205B4" w:rsidRDefault="004768BE" w:rsidP="00423453">
      <w:pPr>
        <w:pStyle w:val="a3"/>
        <w:spacing w:line="240" w:lineRule="auto"/>
        <w:rPr>
          <w:strike/>
          <w:color w:val="000000" w:themeColor="text1"/>
          <w:spacing w:val="0"/>
          <w:sz w:val="21"/>
          <w:szCs w:val="21"/>
        </w:rPr>
      </w:pPr>
      <w:r w:rsidRPr="00E205B4">
        <w:rPr>
          <w:rFonts w:ascii="ＭＳ 明朝" w:hAnsi="ＭＳ 明朝" w:hint="eastAsia"/>
          <w:color w:val="000000" w:themeColor="text1"/>
          <w:spacing w:val="2"/>
          <w:sz w:val="21"/>
          <w:szCs w:val="21"/>
        </w:rPr>
        <w:t xml:space="preserve">                                                氏</w:t>
      </w:r>
      <w:r w:rsidR="00527B50"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pacing w:val="2"/>
          <w:sz w:val="21"/>
          <w:szCs w:val="21"/>
        </w:rPr>
        <w:t xml:space="preserve">名 </w:t>
      </w:r>
    </w:p>
    <w:p w14:paraId="40C1C543" w14:textId="1513FE77" w:rsidR="004768BE" w:rsidRPr="00E205B4" w:rsidRDefault="004768BE" w:rsidP="00423453">
      <w:pPr>
        <w:pStyle w:val="a3"/>
        <w:spacing w:line="240" w:lineRule="auto"/>
        <w:rPr>
          <w:rFonts w:ascii="ＭＳ 明朝" w:hAnsi="ＭＳ 明朝"/>
          <w:color w:val="000000" w:themeColor="text1"/>
          <w:spacing w:val="2"/>
          <w:sz w:val="21"/>
          <w:szCs w:val="21"/>
        </w:rPr>
      </w:pPr>
      <w:r w:rsidRPr="00E205B4">
        <w:rPr>
          <w:rFonts w:ascii="ＭＳ 明朝" w:hAnsi="ＭＳ 明朝" w:hint="eastAsia"/>
          <w:color w:val="000000" w:themeColor="text1"/>
          <w:spacing w:val="2"/>
          <w:sz w:val="21"/>
          <w:szCs w:val="21"/>
        </w:rPr>
        <w:t xml:space="preserve">                                                </w:t>
      </w:r>
      <w:r w:rsidR="00527B50" w:rsidRPr="00E205B4">
        <w:rPr>
          <w:rFonts w:ascii="ＭＳ 明朝" w:hAnsi="ＭＳ 明朝" w:hint="eastAsia"/>
          <w:color w:val="000000" w:themeColor="text1"/>
          <w:spacing w:val="2"/>
          <w:sz w:val="21"/>
          <w:szCs w:val="21"/>
        </w:rPr>
        <w:t xml:space="preserve">電　　話　（　　　）　　　－　　</w:t>
      </w:r>
    </w:p>
    <w:p w14:paraId="64B9757A" w14:textId="77777777" w:rsidR="004768BE" w:rsidRPr="00E205B4" w:rsidRDefault="004768BE" w:rsidP="004768BE">
      <w:pPr>
        <w:pStyle w:val="a3"/>
        <w:rPr>
          <w:color w:val="000000" w:themeColor="text1"/>
          <w:spacing w:val="0"/>
          <w:sz w:val="21"/>
          <w:szCs w:val="21"/>
        </w:rPr>
      </w:pP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 xml:space="preserve">　　</w:t>
      </w:r>
    </w:p>
    <w:p w14:paraId="0CB59E32" w14:textId="43AAFA89" w:rsidR="00423453" w:rsidRPr="00E205B4" w:rsidRDefault="00C84AD2" w:rsidP="00C84AD2">
      <w:pPr>
        <w:pStyle w:val="a3"/>
        <w:ind w:firstLineChars="200" w:firstLine="424"/>
        <w:rPr>
          <w:rFonts w:ascii="ＭＳ 明朝" w:hAnsi="ＭＳ 明朝"/>
          <w:color w:val="000000" w:themeColor="text1"/>
          <w:sz w:val="21"/>
          <w:szCs w:val="21"/>
        </w:rPr>
      </w:pPr>
      <w:r>
        <w:rPr>
          <w:rFonts w:ascii="ＭＳ 明朝" w:hAnsi="ＭＳ 明朝" w:hint="eastAsia"/>
          <w:color w:val="000000" w:themeColor="text1"/>
          <w:sz w:val="21"/>
          <w:szCs w:val="21"/>
        </w:rPr>
        <w:t>猪名川町</w:t>
      </w:r>
      <w:r w:rsidR="00423453" w:rsidRPr="00E205B4">
        <w:rPr>
          <w:rFonts w:ascii="ＭＳ 明朝" w:hAnsi="ＭＳ 明朝" w:hint="eastAsia"/>
          <w:color w:val="000000" w:themeColor="text1"/>
          <w:sz w:val="21"/>
          <w:szCs w:val="21"/>
        </w:rPr>
        <w:t>自家消費型住宅用太陽光発電設備等導入</w:t>
      </w:r>
      <w:r w:rsidR="004768BE" w:rsidRPr="00E205B4">
        <w:rPr>
          <w:rFonts w:ascii="ＭＳ 明朝" w:hAnsi="ＭＳ 明朝" w:hint="eastAsia"/>
          <w:color w:val="000000" w:themeColor="text1"/>
          <w:sz w:val="21"/>
          <w:szCs w:val="21"/>
        </w:rPr>
        <w:t>事業を下記のとおり実施したいので</w:t>
      </w:r>
    </w:p>
    <w:p w14:paraId="39DCB6DE" w14:textId="32128CF0" w:rsidR="004768BE" w:rsidRPr="00E205B4" w:rsidRDefault="004768BE" w:rsidP="00423453">
      <w:pPr>
        <w:pStyle w:val="a3"/>
        <w:ind w:leftChars="100" w:left="210"/>
        <w:rPr>
          <w:color w:val="000000" w:themeColor="text1"/>
          <w:spacing w:val="0"/>
          <w:sz w:val="21"/>
          <w:szCs w:val="21"/>
        </w:rPr>
      </w:pPr>
      <w:r w:rsidRPr="00E205B4">
        <w:rPr>
          <w:rFonts w:ascii="ＭＳ 明朝" w:hAnsi="ＭＳ 明朝" w:hint="eastAsia"/>
          <w:color w:val="000000" w:themeColor="text1"/>
          <w:sz w:val="21"/>
          <w:szCs w:val="21"/>
        </w:rPr>
        <w:t>補助金</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 xml:space="preserve">　</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円を交付願いたく補助金交付要綱第３条の規定に基づき、関係書類を添えて申請します。</w:t>
      </w:r>
    </w:p>
    <w:p w14:paraId="63602B8D" w14:textId="77777777" w:rsidR="004768BE" w:rsidRPr="00E205B4" w:rsidRDefault="004768BE" w:rsidP="004768BE">
      <w:pPr>
        <w:pStyle w:val="a3"/>
        <w:rPr>
          <w:color w:val="000000" w:themeColor="text1"/>
          <w:spacing w:val="0"/>
          <w:sz w:val="21"/>
          <w:szCs w:val="21"/>
        </w:rPr>
      </w:pPr>
    </w:p>
    <w:p w14:paraId="7B73B64E" w14:textId="77777777" w:rsidR="004768BE" w:rsidRPr="00E205B4" w:rsidRDefault="004768BE" w:rsidP="004768BE">
      <w:pPr>
        <w:pStyle w:val="a3"/>
        <w:jc w:val="center"/>
        <w:rPr>
          <w:color w:val="000000" w:themeColor="text1"/>
          <w:spacing w:val="0"/>
          <w:sz w:val="21"/>
          <w:szCs w:val="21"/>
        </w:rPr>
      </w:pPr>
      <w:r w:rsidRPr="00E205B4">
        <w:rPr>
          <w:rFonts w:ascii="ＭＳ 明朝" w:hAnsi="ＭＳ 明朝" w:hint="eastAsia"/>
          <w:color w:val="000000" w:themeColor="text1"/>
          <w:sz w:val="21"/>
          <w:szCs w:val="21"/>
        </w:rPr>
        <w:t>記</w:t>
      </w:r>
    </w:p>
    <w:p w14:paraId="2125D8BB" w14:textId="77777777" w:rsidR="004768BE" w:rsidRPr="00E205B4" w:rsidRDefault="004768BE" w:rsidP="004768BE">
      <w:pPr>
        <w:pStyle w:val="a3"/>
        <w:rPr>
          <w:color w:val="000000" w:themeColor="text1"/>
          <w:spacing w:val="0"/>
          <w:sz w:val="21"/>
          <w:szCs w:val="21"/>
        </w:rPr>
      </w:pPr>
    </w:p>
    <w:p w14:paraId="2660BA3A" w14:textId="1F4EA1D5" w:rsidR="004768BE" w:rsidRPr="00E205B4" w:rsidRDefault="004768BE" w:rsidP="00E850DB">
      <w:pPr>
        <w:pStyle w:val="a3"/>
        <w:spacing w:line="360" w:lineRule="exact"/>
        <w:ind w:left="3816" w:hangingChars="1800" w:hanging="3816"/>
        <w:rPr>
          <w:rFonts w:ascii="ＭＳ 明朝" w:hAnsi="ＭＳ 明朝"/>
          <w:color w:val="000000" w:themeColor="text1"/>
          <w:sz w:val="21"/>
          <w:szCs w:val="21"/>
        </w:rPr>
      </w:pPr>
      <w:r w:rsidRPr="00E205B4">
        <w:rPr>
          <w:rFonts w:ascii="ＭＳ 明朝" w:hAnsi="ＭＳ 明朝" w:hint="eastAsia"/>
          <w:color w:val="000000" w:themeColor="text1"/>
          <w:sz w:val="21"/>
          <w:szCs w:val="21"/>
        </w:rPr>
        <w:t>１　事業の内</w:t>
      </w:r>
      <w:r w:rsidR="00D81CE6">
        <w:rPr>
          <w:rFonts w:ascii="ＭＳ 明朝" w:hAnsi="ＭＳ 明朝" w:hint="eastAsia"/>
          <w:color w:val="000000" w:themeColor="text1"/>
          <w:sz w:val="21"/>
          <w:szCs w:val="21"/>
        </w:rPr>
        <w:t>容及び経費区分（別記）※収支予算書を省略する場合は、</w:t>
      </w:r>
      <w:r w:rsidRPr="00E205B4">
        <w:rPr>
          <w:rFonts w:ascii="ＭＳ 明朝" w:hAnsi="ＭＳ 明朝" w:hint="eastAsia"/>
          <w:color w:val="000000" w:themeColor="text1"/>
          <w:sz w:val="21"/>
          <w:szCs w:val="21"/>
        </w:rPr>
        <w:t>代替する書類の名称を記載する。</w:t>
      </w:r>
    </w:p>
    <w:p w14:paraId="67D519C3" w14:textId="77777777" w:rsidR="004768BE" w:rsidRPr="00E205B4" w:rsidRDefault="004768BE" w:rsidP="004768BE">
      <w:pPr>
        <w:pStyle w:val="a3"/>
        <w:rPr>
          <w:color w:val="000000" w:themeColor="text1"/>
          <w:spacing w:val="0"/>
          <w:sz w:val="21"/>
          <w:szCs w:val="21"/>
        </w:rPr>
      </w:pPr>
      <w:r w:rsidRPr="00E205B4">
        <w:rPr>
          <w:rFonts w:ascii="ＭＳ 明朝" w:hAnsi="ＭＳ 明朝" w:hint="eastAsia"/>
          <w:color w:val="000000" w:themeColor="text1"/>
          <w:sz w:val="21"/>
          <w:szCs w:val="21"/>
        </w:rPr>
        <w:t>２　事業の着工予定年月日</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年</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月</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日</w:t>
      </w:r>
    </w:p>
    <w:p w14:paraId="754A2DBF" w14:textId="77777777" w:rsidR="004768BE" w:rsidRPr="00E205B4" w:rsidRDefault="004768BE" w:rsidP="004768BE">
      <w:pPr>
        <w:pStyle w:val="a3"/>
        <w:rPr>
          <w:color w:val="000000" w:themeColor="text1"/>
          <w:spacing w:val="0"/>
          <w:sz w:val="21"/>
          <w:szCs w:val="21"/>
        </w:rPr>
      </w:pP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事業の完了予定年月日</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年</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月</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日</w:t>
      </w:r>
    </w:p>
    <w:p w14:paraId="39C9E568" w14:textId="77777777" w:rsidR="004768BE" w:rsidRPr="00E205B4" w:rsidRDefault="004768BE" w:rsidP="004768BE">
      <w:pPr>
        <w:pStyle w:val="a3"/>
        <w:rPr>
          <w:color w:val="000000" w:themeColor="text1"/>
          <w:spacing w:val="0"/>
          <w:sz w:val="21"/>
          <w:szCs w:val="21"/>
        </w:rPr>
      </w:pPr>
      <w:r w:rsidRPr="00E205B4">
        <w:rPr>
          <w:rFonts w:ascii="ＭＳ 明朝" w:hAnsi="ＭＳ 明朝" w:hint="eastAsia"/>
          <w:color w:val="000000" w:themeColor="text1"/>
          <w:sz w:val="21"/>
          <w:szCs w:val="21"/>
        </w:rPr>
        <w:t>３　添付書類</w:t>
      </w:r>
    </w:p>
    <w:p w14:paraId="043708AF" w14:textId="65E0F128" w:rsidR="00E23C9D" w:rsidRPr="00E205B4" w:rsidRDefault="00855A9C" w:rsidP="00E23C9D">
      <w:pPr>
        <w:pStyle w:val="a3"/>
        <w:spacing w:line="200" w:lineRule="exact"/>
        <w:ind w:firstLineChars="100" w:firstLine="160"/>
        <w:rPr>
          <w:color w:val="000000" w:themeColor="text1"/>
          <w:spacing w:val="0"/>
          <w:sz w:val="16"/>
        </w:rPr>
      </w:pPr>
      <w:r>
        <w:rPr>
          <w:rFonts w:hint="eastAsia"/>
          <w:color w:val="000000" w:themeColor="text1"/>
          <w:spacing w:val="0"/>
          <w:sz w:val="16"/>
        </w:rPr>
        <w:t xml:space="preserve">１　</w:t>
      </w:r>
      <w:r w:rsidRPr="00855A9C">
        <w:rPr>
          <w:rFonts w:hint="eastAsia"/>
          <w:color w:val="000000" w:themeColor="text1"/>
          <w:spacing w:val="0"/>
          <w:sz w:val="16"/>
        </w:rPr>
        <w:t>別記　収支予算書</w:t>
      </w:r>
    </w:p>
    <w:p w14:paraId="4E54CA69" w14:textId="403AF69C" w:rsidR="00E23C9D" w:rsidRPr="00E205B4" w:rsidRDefault="00E23C9D" w:rsidP="00E23C9D">
      <w:pPr>
        <w:pStyle w:val="a3"/>
        <w:spacing w:line="200" w:lineRule="exact"/>
        <w:ind w:firstLineChars="100" w:firstLine="160"/>
        <w:rPr>
          <w:color w:val="000000" w:themeColor="text1"/>
          <w:spacing w:val="0"/>
          <w:sz w:val="16"/>
        </w:rPr>
      </w:pPr>
      <w:r w:rsidRPr="00E205B4">
        <w:rPr>
          <w:rFonts w:hint="eastAsia"/>
          <w:color w:val="000000" w:themeColor="text1"/>
          <w:spacing w:val="0"/>
          <w:sz w:val="16"/>
        </w:rPr>
        <w:t xml:space="preserve">２　</w:t>
      </w:r>
      <w:r w:rsidR="00855A9C" w:rsidRPr="00855A9C">
        <w:rPr>
          <w:rFonts w:hint="eastAsia"/>
          <w:color w:val="000000" w:themeColor="text1"/>
          <w:spacing w:val="0"/>
          <w:sz w:val="16"/>
        </w:rPr>
        <w:t>様式第１号の２　誓約書</w:t>
      </w:r>
    </w:p>
    <w:p w14:paraId="25E5F7C3" w14:textId="4D3941FE" w:rsidR="00E23C9D" w:rsidRPr="00E205B4" w:rsidRDefault="00E23C9D" w:rsidP="00E23C9D">
      <w:pPr>
        <w:pStyle w:val="a3"/>
        <w:spacing w:line="200" w:lineRule="exact"/>
        <w:ind w:firstLineChars="100" w:firstLine="160"/>
        <w:rPr>
          <w:color w:val="000000" w:themeColor="text1"/>
          <w:spacing w:val="0"/>
          <w:sz w:val="16"/>
        </w:rPr>
      </w:pPr>
      <w:r w:rsidRPr="00E205B4">
        <w:rPr>
          <w:rFonts w:hint="eastAsia"/>
          <w:color w:val="000000" w:themeColor="text1"/>
          <w:spacing w:val="0"/>
          <w:sz w:val="16"/>
        </w:rPr>
        <w:t xml:space="preserve">３　</w:t>
      </w:r>
      <w:r w:rsidR="00855A9C" w:rsidRPr="00855A9C">
        <w:rPr>
          <w:rFonts w:hint="eastAsia"/>
          <w:color w:val="000000" w:themeColor="text1"/>
          <w:spacing w:val="0"/>
          <w:sz w:val="16"/>
        </w:rPr>
        <w:t>別添様式１　自家消費型住宅用太陽光発電設備等導入計画書</w:t>
      </w:r>
    </w:p>
    <w:p w14:paraId="025EB09C" w14:textId="0D3B4C41" w:rsidR="00E23C9D" w:rsidRPr="00E205B4" w:rsidRDefault="00E23C9D" w:rsidP="00E23C9D">
      <w:pPr>
        <w:pStyle w:val="a3"/>
        <w:spacing w:line="200" w:lineRule="exact"/>
        <w:ind w:firstLineChars="100" w:firstLine="160"/>
        <w:rPr>
          <w:color w:val="000000" w:themeColor="text1"/>
          <w:spacing w:val="0"/>
          <w:sz w:val="16"/>
        </w:rPr>
      </w:pPr>
      <w:r w:rsidRPr="00E205B4">
        <w:rPr>
          <w:rFonts w:hint="eastAsia"/>
          <w:color w:val="000000" w:themeColor="text1"/>
          <w:spacing w:val="0"/>
          <w:sz w:val="16"/>
        </w:rPr>
        <w:t>４</w:t>
      </w:r>
      <w:r w:rsidR="0079381D">
        <w:rPr>
          <w:rFonts w:hint="eastAsia"/>
          <w:color w:val="000000" w:themeColor="text1"/>
          <w:spacing w:val="0"/>
          <w:sz w:val="16"/>
        </w:rPr>
        <w:t xml:space="preserve">　</w:t>
      </w:r>
      <w:r w:rsidR="00855A9C" w:rsidRPr="00855A9C">
        <w:rPr>
          <w:rFonts w:hint="eastAsia"/>
          <w:color w:val="000000" w:themeColor="text1"/>
          <w:spacing w:val="0"/>
          <w:sz w:val="16"/>
        </w:rPr>
        <w:t>別添様式２　委任状</w:t>
      </w:r>
      <w:r w:rsidR="0079381D">
        <w:rPr>
          <w:rFonts w:hint="eastAsia"/>
          <w:color w:val="000000" w:themeColor="text1"/>
          <w:spacing w:val="0"/>
          <w:sz w:val="16"/>
        </w:rPr>
        <w:t xml:space="preserve"> </w:t>
      </w:r>
      <w:r w:rsidR="0079381D">
        <w:rPr>
          <w:rFonts w:ascii="ＭＳ 明朝" w:hAnsi="ＭＳ 明朝" w:hint="eastAsia"/>
          <w:color w:val="000000" w:themeColor="text1"/>
          <w:spacing w:val="0"/>
          <w:sz w:val="16"/>
        </w:rPr>
        <w:t>※</w:t>
      </w:r>
      <w:r w:rsidR="00855A9C" w:rsidRPr="00855A9C">
        <w:rPr>
          <w:rFonts w:hint="eastAsia"/>
          <w:color w:val="000000" w:themeColor="text1"/>
          <w:spacing w:val="0"/>
          <w:sz w:val="16"/>
        </w:rPr>
        <w:t>補助金の申請に係る事務を委任する場合</w:t>
      </w:r>
    </w:p>
    <w:p w14:paraId="05AA1011" w14:textId="46FC5E5C" w:rsidR="00E23C9D" w:rsidRPr="00E205B4" w:rsidRDefault="00E23C9D" w:rsidP="00E23C9D">
      <w:pPr>
        <w:pStyle w:val="a3"/>
        <w:spacing w:line="200" w:lineRule="exact"/>
        <w:ind w:firstLineChars="100" w:firstLine="160"/>
        <w:rPr>
          <w:color w:val="000000" w:themeColor="text1"/>
          <w:spacing w:val="0"/>
          <w:sz w:val="16"/>
        </w:rPr>
      </w:pPr>
      <w:r w:rsidRPr="00E205B4">
        <w:rPr>
          <w:rFonts w:hint="eastAsia"/>
          <w:color w:val="000000" w:themeColor="text1"/>
          <w:spacing w:val="0"/>
          <w:sz w:val="16"/>
        </w:rPr>
        <w:t xml:space="preserve">５　</w:t>
      </w:r>
      <w:r w:rsidR="0079381D" w:rsidRPr="0079381D">
        <w:rPr>
          <w:rFonts w:hint="eastAsia"/>
          <w:color w:val="000000" w:themeColor="text1"/>
          <w:spacing w:val="0"/>
          <w:sz w:val="16"/>
        </w:rPr>
        <w:t>見積書及び見積内訳書の写し</w:t>
      </w:r>
    </w:p>
    <w:p w14:paraId="683702EA" w14:textId="71000550" w:rsidR="00E23C9D" w:rsidRPr="00E205B4" w:rsidRDefault="00E23C9D" w:rsidP="00E23C9D">
      <w:pPr>
        <w:pStyle w:val="a3"/>
        <w:spacing w:line="200" w:lineRule="exact"/>
        <w:ind w:firstLineChars="100" w:firstLine="160"/>
        <w:rPr>
          <w:color w:val="000000" w:themeColor="text1"/>
          <w:spacing w:val="0"/>
          <w:sz w:val="16"/>
        </w:rPr>
      </w:pPr>
      <w:r w:rsidRPr="00E205B4">
        <w:rPr>
          <w:rFonts w:hint="eastAsia"/>
          <w:color w:val="000000" w:themeColor="text1"/>
          <w:spacing w:val="0"/>
          <w:sz w:val="16"/>
        </w:rPr>
        <w:t xml:space="preserve">６　</w:t>
      </w:r>
      <w:r w:rsidR="0079381D" w:rsidRPr="0079381D">
        <w:rPr>
          <w:rFonts w:hint="eastAsia"/>
          <w:color w:val="000000" w:themeColor="text1"/>
          <w:spacing w:val="0"/>
          <w:sz w:val="16"/>
        </w:rPr>
        <w:t>設置する土地・建物の全部事項証明書（写し）</w:t>
      </w:r>
    </w:p>
    <w:p w14:paraId="2177B852" w14:textId="629E6C04" w:rsidR="00E23C9D" w:rsidRPr="00E205B4" w:rsidRDefault="00E23C9D" w:rsidP="0079381D">
      <w:pPr>
        <w:pStyle w:val="a3"/>
        <w:spacing w:line="200" w:lineRule="exact"/>
        <w:ind w:firstLineChars="100" w:firstLine="160"/>
        <w:rPr>
          <w:color w:val="000000" w:themeColor="text1"/>
          <w:spacing w:val="0"/>
          <w:sz w:val="16"/>
        </w:rPr>
      </w:pPr>
      <w:r w:rsidRPr="00E205B4">
        <w:rPr>
          <w:rFonts w:hint="eastAsia"/>
          <w:color w:val="000000" w:themeColor="text1"/>
          <w:spacing w:val="0"/>
          <w:sz w:val="16"/>
        </w:rPr>
        <w:t xml:space="preserve">７　</w:t>
      </w:r>
      <w:r w:rsidR="0079381D" w:rsidRPr="0079381D">
        <w:rPr>
          <w:rFonts w:hint="eastAsia"/>
          <w:color w:val="000000" w:themeColor="text1"/>
          <w:spacing w:val="0"/>
          <w:sz w:val="16"/>
        </w:rPr>
        <w:t>申請者の設置地への居住状況を示す公的書類（住民票、住民票記載事項証明書の写し）</w:t>
      </w:r>
      <w:r w:rsidR="0079381D">
        <w:rPr>
          <w:rFonts w:hint="eastAsia"/>
          <w:color w:val="000000" w:themeColor="text1"/>
          <w:spacing w:val="0"/>
          <w:sz w:val="16"/>
        </w:rPr>
        <w:t>※</w:t>
      </w:r>
      <w:r w:rsidR="0079381D" w:rsidRPr="0079381D">
        <w:rPr>
          <w:rFonts w:hint="eastAsia"/>
          <w:color w:val="000000" w:themeColor="text1"/>
          <w:spacing w:val="0"/>
          <w:sz w:val="16"/>
        </w:rPr>
        <w:t>既築住宅の場合</w:t>
      </w:r>
    </w:p>
    <w:p w14:paraId="1172ABB6" w14:textId="5783A4D0" w:rsidR="004768BE" w:rsidRDefault="00E23C9D" w:rsidP="00E23C9D">
      <w:pPr>
        <w:pStyle w:val="a3"/>
        <w:spacing w:line="200" w:lineRule="exact"/>
        <w:ind w:firstLineChars="100" w:firstLine="160"/>
        <w:rPr>
          <w:color w:val="000000" w:themeColor="text1"/>
          <w:spacing w:val="0"/>
          <w:sz w:val="16"/>
        </w:rPr>
      </w:pPr>
      <w:r w:rsidRPr="00E205B4">
        <w:rPr>
          <w:rFonts w:hint="eastAsia"/>
          <w:color w:val="000000" w:themeColor="text1"/>
          <w:spacing w:val="0"/>
          <w:sz w:val="16"/>
        </w:rPr>
        <w:t xml:space="preserve">８　</w:t>
      </w:r>
      <w:r w:rsidR="00D903C5" w:rsidRPr="00D903C5">
        <w:rPr>
          <w:rFonts w:hint="eastAsia"/>
          <w:color w:val="000000" w:themeColor="text1"/>
          <w:spacing w:val="0"/>
          <w:sz w:val="16"/>
        </w:rPr>
        <w:t>設置する太陽光発電設備及び蓄電池の仕様がわかるもの（カタログ等の写し）</w:t>
      </w:r>
    </w:p>
    <w:p w14:paraId="7056A4A3" w14:textId="7E5BC597" w:rsidR="007A4A7F" w:rsidRDefault="007A4A7F" w:rsidP="00E23C9D">
      <w:pPr>
        <w:pStyle w:val="a3"/>
        <w:spacing w:line="200" w:lineRule="exact"/>
        <w:ind w:firstLineChars="100" w:firstLine="160"/>
        <w:rPr>
          <w:color w:val="000000" w:themeColor="text1"/>
          <w:spacing w:val="0"/>
          <w:sz w:val="16"/>
        </w:rPr>
      </w:pPr>
      <w:r>
        <w:rPr>
          <w:rFonts w:hint="eastAsia"/>
          <w:color w:val="000000" w:themeColor="text1"/>
          <w:spacing w:val="0"/>
          <w:sz w:val="16"/>
        </w:rPr>
        <w:t xml:space="preserve">９　</w:t>
      </w:r>
      <w:r w:rsidRPr="007A4A7F">
        <w:rPr>
          <w:rFonts w:hint="eastAsia"/>
          <w:color w:val="000000" w:themeColor="text1"/>
          <w:spacing w:val="0"/>
          <w:sz w:val="16"/>
        </w:rPr>
        <w:t>機器設置前の現状写真</w:t>
      </w:r>
    </w:p>
    <w:p w14:paraId="21B82DF0" w14:textId="2EE61025" w:rsidR="007A4A7F" w:rsidRDefault="007A4A7F" w:rsidP="007A4A7F">
      <w:pPr>
        <w:pStyle w:val="a3"/>
        <w:spacing w:line="200" w:lineRule="exact"/>
        <w:ind w:firstLineChars="100" w:firstLine="160"/>
        <w:rPr>
          <w:rFonts w:ascii="ＭＳ 明朝" w:hAnsi="ＭＳ 明朝"/>
          <w:color w:val="000000" w:themeColor="text1"/>
          <w:spacing w:val="0"/>
          <w:sz w:val="16"/>
        </w:rPr>
      </w:pPr>
      <w:r w:rsidRPr="007A4A7F">
        <w:rPr>
          <w:rFonts w:ascii="ＭＳ 明朝" w:hAnsi="ＭＳ 明朝" w:hint="eastAsia"/>
          <w:color w:val="000000" w:themeColor="text1"/>
          <w:spacing w:val="0"/>
          <w:sz w:val="16"/>
        </w:rPr>
        <w:t>10</w:t>
      </w:r>
      <w:r>
        <w:rPr>
          <w:rFonts w:ascii="ＭＳ 明朝" w:hAnsi="ＭＳ 明朝" w:hint="eastAsia"/>
          <w:color w:val="000000" w:themeColor="text1"/>
          <w:spacing w:val="0"/>
          <w:sz w:val="16"/>
        </w:rPr>
        <w:t xml:space="preserve">　</w:t>
      </w:r>
      <w:r w:rsidRPr="007A4A7F">
        <w:rPr>
          <w:rFonts w:ascii="ＭＳ 明朝" w:hAnsi="ＭＳ 明朝" w:hint="eastAsia"/>
          <w:color w:val="000000" w:themeColor="text1"/>
          <w:spacing w:val="0"/>
          <w:sz w:val="16"/>
        </w:rPr>
        <w:t>発電量及び自家消費量に係る根拠資料（シミュレーション等）</w:t>
      </w:r>
    </w:p>
    <w:p w14:paraId="4B0638BA" w14:textId="521AC8E7" w:rsidR="007A4A7F" w:rsidRDefault="007A4A7F" w:rsidP="007A4A7F">
      <w:pPr>
        <w:pStyle w:val="a3"/>
        <w:spacing w:line="200" w:lineRule="exact"/>
        <w:ind w:firstLineChars="100" w:firstLine="160"/>
        <w:rPr>
          <w:rFonts w:ascii="ＭＳ 明朝" w:hAnsi="ＭＳ 明朝"/>
          <w:color w:val="000000" w:themeColor="text1"/>
          <w:spacing w:val="0"/>
          <w:sz w:val="16"/>
        </w:rPr>
      </w:pPr>
      <w:r>
        <w:rPr>
          <w:rFonts w:ascii="ＭＳ 明朝" w:hAnsi="ＭＳ 明朝" w:hint="eastAsia"/>
          <w:color w:val="000000" w:themeColor="text1"/>
          <w:spacing w:val="0"/>
          <w:sz w:val="16"/>
        </w:rPr>
        <w:t xml:space="preserve">11　</w:t>
      </w:r>
      <w:r w:rsidRPr="007A4A7F">
        <w:rPr>
          <w:rFonts w:ascii="ＭＳ 明朝" w:hAnsi="ＭＳ 明朝" w:hint="eastAsia"/>
          <w:color w:val="000000" w:themeColor="text1"/>
          <w:spacing w:val="0"/>
          <w:sz w:val="16"/>
        </w:rPr>
        <w:t>太陽光発電設備等について補助を受けていないことが確認できる書類</w:t>
      </w:r>
      <w:r>
        <w:rPr>
          <w:rFonts w:ascii="ＭＳ 明朝" w:hAnsi="ＭＳ 明朝" w:hint="eastAsia"/>
          <w:color w:val="000000" w:themeColor="text1"/>
          <w:spacing w:val="0"/>
          <w:sz w:val="16"/>
        </w:rPr>
        <w:t xml:space="preserve">　※</w:t>
      </w:r>
      <w:r w:rsidRPr="007A4A7F">
        <w:rPr>
          <w:rFonts w:ascii="ＭＳ 明朝" w:hAnsi="ＭＳ 明朝" w:hint="eastAsia"/>
          <w:color w:val="000000" w:themeColor="text1"/>
          <w:spacing w:val="0"/>
          <w:sz w:val="16"/>
        </w:rPr>
        <w:t>国の補助金を利用する場合</w:t>
      </w:r>
    </w:p>
    <w:p w14:paraId="7732324A" w14:textId="00885B5D" w:rsidR="004768BE" w:rsidRPr="006843C2" w:rsidRDefault="004768BE" w:rsidP="006843C2">
      <w:pPr>
        <w:pStyle w:val="a3"/>
        <w:spacing w:line="200" w:lineRule="exact"/>
        <w:ind w:firstLineChars="100" w:firstLine="160"/>
        <w:rPr>
          <w:rFonts w:ascii="ＭＳ 明朝" w:hAnsi="ＭＳ 明朝"/>
          <w:color w:val="000000" w:themeColor="text1"/>
          <w:spacing w:val="0"/>
          <w:sz w:val="16"/>
        </w:rPr>
      </w:pPr>
    </w:p>
    <w:p w14:paraId="5BC04488" w14:textId="307C4512" w:rsidR="004768BE" w:rsidRPr="00E205B4" w:rsidRDefault="004768BE" w:rsidP="004768BE">
      <w:pPr>
        <w:widowControl/>
        <w:jc w:val="left"/>
        <w:rPr>
          <w:rFonts w:ascii="ＭＳ 明朝" w:hAnsi="ＭＳ 明朝"/>
          <w:color w:val="000000" w:themeColor="text1"/>
        </w:rPr>
      </w:pPr>
      <w:bookmarkStart w:id="0" w:name="_GoBack"/>
      <w:bookmarkEnd w:id="0"/>
    </w:p>
    <w:sectPr w:rsidR="004768BE" w:rsidRPr="00E205B4" w:rsidSect="00CF174D">
      <w:pgSz w:w="11906" w:h="16838" w:code="9"/>
      <w:pgMar w:top="1701" w:right="1701" w:bottom="1701" w:left="1701" w:header="851" w:footer="992" w:gutter="0"/>
      <w:cols w:space="720"/>
      <w:noEndnote/>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E2F06" w14:textId="77777777" w:rsidR="007C4B48" w:rsidRDefault="007C4B48" w:rsidP="00E65237">
      <w:r>
        <w:separator/>
      </w:r>
    </w:p>
  </w:endnote>
  <w:endnote w:type="continuationSeparator" w:id="0">
    <w:p w14:paraId="66F3C454" w14:textId="77777777" w:rsidR="007C4B48" w:rsidRDefault="007C4B48" w:rsidP="00E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B1295" w14:textId="77777777" w:rsidR="007C4B48" w:rsidRDefault="007C4B48" w:rsidP="00E65237">
      <w:r>
        <w:separator/>
      </w:r>
    </w:p>
  </w:footnote>
  <w:footnote w:type="continuationSeparator" w:id="0">
    <w:p w14:paraId="7C3D0E0A" w14:textId="77777777" w:rsidR="007C4B48" w:rsidRDefault="007C4B48" w:rsidP="00E65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4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33"/>
    <w:rsid w:val="000005C5"/>
    <w:rsid w:val="00000A8F"/>
    <w:rsid w:val="00001F11"/>
    <w:rsid w:val="00017C5F"/>
    <w:rsid w:val="0004444E"/>
    <w:rsid w:val="00044883"/>
    <w:rsid w:val="000505CA"/>
    <w:rsid w:val="0005590D"/>
    <w:rsid w:val="00075671"/>
    <w:rsid w:val="00084480"/>
    <w:rsid w:val="00086546"/>
    <w:rsid w:val="00086F50"/>
    <w:rsid w:val="00092DF0"/>
    <w:rsid w:val="000B7985"/>
    <w:rsid w:val="000C74F1"/>
    <w:rsid w:val="000E364A"/>
    <w:rsid w:val="000F32FB"/>
    <w:rsid w:val="001011D7"/>
    <w:rsid w:val="00102EC0"/>
    <w:rsid w:val="001032AE"/>
    <w:rsid w:val="00112B4A"/>
    <w:rsid w:val="001469C2"/>
    <w:rsid w:val="0015265B"/>
    <w:rsid w:val="001567A9"/>
    <w:rsid w:val="001625B2"/>
    <w:rsid w:val="00165606"/>
    <w:rsid w:val="00172993"/>
    <w:rsid w:val="00191E42"/>
    <w:rsid w:val="0019340E"/>
    <w:rsid w:val="00197364"/>
    <w:rsid w:val="001C2B01"/>
    <w:rsid w:val="001C41BB"/>
    <w:rsid w:val="001D30E7"/>
    <w:rsid w:val="001F6879"/>
    <w:rsid w:val="002014F5"/>
    <w:rsid w:val="002025F9"/>
    <w:rsid w:val="00216097"/>
    <w:rsid w:val="00223BCB"/>
    <w:rsid w:val="002251C6"/>
    <w:rsid w:val="00226AEE"/>
    <w:rsid w:val="002273AE"/>
    <w:rsid w:val="00245184"/>
    <w:rsid w:val="00255B3E"/>
    <w:rsid w:val="0026005B"/>
    <w:rsid w:val="0027127E"/>
    <w:rsid w:val="00275ABF"/>
    <w:rsid w:val="00292D84"/>
    <w:rsid w:val="002A1710"/>
    <w:rsid w:val="002A2D21"/>
    <w:rsid w:val="002A5D99"/>
    <w:rsid w:val="002C2F6C"/>
    <w:rsid w:val="002D749A"/>
    <w:rsid w:val="002F1157"/>
    <w:rsid w:val="002F663F"/>
    <w:rsid w:val="00305D7F"/>
    <w:rsid w:val="00310899"/>
    <w:rsid w:val="00313344"/>
    <w:rsid w:val="003247A9"/>
    <w:rsid w:val="003251A2"/>
    <w:rsid w:val="00332073"/>
    <w:rsid w:val="00332F8D"/>
    <w:rsid w:val="0035133F"/>
    <w:rsid w:val="00365FEE"/>
    <w:rsid w:val="003761B7"/>
    <w:rsid w:val="003906E0"/>
    <w:rsid w:val="003A72C4"/>
    <w:rsid w:val="003B2DA9"/>
    <w:rsid w:val="003B67E4"/>
    <w:rsid w:val="003B7C54"/>
    <w:rsid w:val="003C38E2"/>
    <w:rsid w:val="003D4260"/>
    <w:rsid w:val="003D48CB"/>
    <w:rsid w:val="003D56CC"/>
    <w:rsid w:val="003F54D3"/>
    <w:rsid w:val="00404B29"/>
    <w:rsid w:val="004073FF"/>
    <w:rsid w:val="0041746A"/>
    <w:rsid w:val="00417657"/>
    <w:rsid w:val="00420B41"/>
    <w:rsid w:val="00423453"/>
    <w:rsid w:val="0042629D"/>
    <w:rsid w:val="0042757B"/>
    <w:rsid w:val="00443E5D"/>
    <w:rsid w:val="004473C3"/>
    <w:rsid w:val="004555F8"/>
    <w:rsid w:val="004565ED"/>
    <w:rsid w:val="00462179"/>
    <w:rsid w:val="00470071"/>
    <w:rsid w:val="004711BA"/>
    <w:rsid w:val="004768BE"/>
    <w:rsid w:val="00486921"/>
    <w:rsid w:val="00491695"/>
    <w:rsid w:val="004A4F05"/>
    <w:rsid w:val="004A55BC"/>
    <w:rsid w:val="004A62F7"/>
    <w:rsid w:val="004A7E2D"/>
    <w:rsid w:val="004B2D80"/>
    <w:rsid w:val="004B3AEB"/>
    <w:rsid w:val="004C1C98"/>
    <w:rsid w:val="004D6C41"/>
    <w:rsid w:val="004D72B4"/>
    <w:rsid w:val="004D7763"/>
    <w:rsid w:val="004E0A97"/>
    <w:rsid w:val="004E39D9"/>
    <w:rsid w:val="004E3A3C"/>
    <w:rsid w:val="004E6BD3"/>
    <w:rsid w:val="004F1CD8"/>
    <w:rsid w:val="004F46F9"/>
    <w:rsid w:val="00511C50"/>
    <w:rsid w:val="005145C3"/>
    <w:rsid w:val="00521F30"/>
    <w:rsid w:val="005252C1"/>
    <w:rsid w:val="00527B50"/>
    <w:rsid w:val="00536EF3"/>
    <w:rsid w:val="00541FC3"/>
    <w:rsid w:val="005442BF"/>
    <w:rsid w:val="00554A9A"/>
    <w:rsid w:val="00554F9C"/>
    <w:rsid w:val="00555C95"/>
    <w:rsid w:val="00556FA4"/>
    <w:rsid w:val="00564F7A"/>
    <w:rsid w:val="005675F6"/>
    <w:rsid w:val="005906FC"/>
    <w:rsid w:val="00596E9C"/>
    <w:rsid w:val="005A36A5"/>
    <w:rsid w:val="005A3872"/>
    <w:rsid w:val="005A5B6E"/>
    <w:rsid w:val="005A5EEF"/>
    <w:rsid w:val="005B0D9C"/>
    <w:rsid w:val="005B7E10"/>
    <w:rsid w:val="005C79BB"/>
    <w:rsid w:val="005E0515"/>
    <w:rsid w:val="005E3418"/>
    <w:rsid w:val="005E4B5D"/>
    <w:rsid w:val="005E6D3A"/>
    <w:rsid w:val="00611F65"/>
    <w:rsid w:val="00621DEB"/>
    <w:rsid w:val="00633D6C"/>
    <w:rsid w:val="00636894"/>
    <w:rsid w:val="00651E8D"/>
    <w:rsid w:val="0065478B"/>
    <w:rsid w:val="0066220C"/>
    <w:rsid w:val="006804FF"/>
    <w:rsid w:val="006843C2"/>
    <w:rsid w:val="00687381"/>
    <w:rsid w:val="006A49C7"/>
    <w:rsid w:val="006B6FBC"/>
    <w:rsid w:val="006B7FC1"/>
    <w:rsid w:val="006D1DA3"/>
    <w:rsid w:val="006D6BC6"/>
    <w:rsid w:val="006D74A1"/>
    <w:rsid w:val="006F3ADA"/>
    <w:rsid w:val="00700D96"/>
    <w:rsid w:val="00714DE7"/>
    <w:rsid w:val="00720773"/>
    <w:rsid w:val="007211F2"/>
    <w:rsid w:val="00723953"/>
    <w:rsid w:val="00725875"/>
    <w:rsid w:val="00727D8E"/>
    <w:rsid w:val="00727F56"/>
    <w:rsid w:val="00735C6F"/>
    <w:rsid w:val="00737280"/>
    <w:rsid w:val="00741670"/>
    <w:rsid w:val="00751618"/>
    <w:rsid w:val="00757559"/>
    <w:rsid w:val="007754F3"/>
    <w:rsid w:val="00776337"/>
    <w:rsid w:val="0079381D"/>
    <w:rsid w:val="007949AD"/>
    <w:rsid w:val="007A3004"/>
    <w:rsid w:val="007A4A7F"/>
    <w:rsid w:val="007C1D65"/>
    <w:rsid w:val="007C4B48"/>
    <w:rsid w:val="007C7268"/>
    <w:rsid w:val="007D16F1"/>
    <w:rsid w:val="007E3E3F"/>
    <w:rsid w:val="007E4F7B"/>
    <w:rsid w:val="00805904"/>
    <w:rsid w:val="00812540"/>
    <w:rsid w:val="00816223"/>
    <w:rsid w:val="0082046D"/>
    <w:rsid w:val="00826DF4"/>
    <w:rsid w:val="00844718"/>
    <w:rsid w:val="00855A9C"/>
    <w:rsid w:val="00861733"/>
    <w:rsid w:val="00871209"/>
    <w:rsid w:val="00873871"/>
    <w:rsid w:val="0087628F"/>
    <w:rsid w:val="00877B78"/>
    <w:rsid w:val="0088030B"/>
    <w:rsid w:val="00884DE4"/>
    <w:rsid w:val="00895475"/>
    <w:rsid w:val="00897366"/>
    <w:rsid w:val="008A0CB0"/>
    <w:rsid w:val="008D24CD"/>
    <w:rsid w:val="008E0C06"/>
    <w:rsid w:val="00905F57"/>
    <w:rsid w:val="00907C4C"/>
    <w:rsid w:val="00927DB8"/>
    <w:rsid w:val="009356A5"/>
    <w:rsid w:val="00936C26"/>
    <w:rsid w:val="00936F77"/>
    <w:rsid w:val="00973C6C"/>
    <w:rsid w:val="0097501B"/>
    <w:rsid w:val="00984FEA"/>
    <w:rsid w:val="0098722F"/>
    <w:rsid w:val="00987575"/>
    <w:rsid w:val="009B2433"/>
    <w:rsid w:val="009B2E94"/>
    <w:rsid w:val="009C5424"/>
    <w:rsid w:val="009D66B0"/>
    <w:rsid w:val="009D6FFF"/>
    <w:rsid w:val="009E16D8"/>
    <w:rsid w:val="009E18EB"/>
    <w:rsid w:val="009F325E"/>
    <w:rsid w:val="009F3B60"/>
    <w:rsid w:val="00A047AC"/>
    <w:rsid w:val="00A13D1B"/>
    <w:rsid w:val="00A23732"/>
    <w:rsid w:val="00A2573E"/>
    <w:rsid w:val="00A33DF0"/>
    <w:rsid w:val="00A365DD"/>
    <w:rsid w:val="00A4554F"/>
    <w:rsid w:val="00A457AA"/>
    <w:rsid w:val="00A477CF"/>
    <w:rsid w:val="00A51E35"/>
    <w:rsid w:val="00A54C5F"/>
    <w:rsid w:val="00A5573E"/>
    <w:rsid w:val="00A65B15"/>
    <w:rsid w:val="00A67352"/>
    <w:rsid w:val="00A72F79"/>
    <w:rsid w:val="00A778C8"/>
    <w:rsid w:val="00A77D03"/>
    <w:rsid w:val="00A848A5"/>
    <w:rsid w:val="00A8618C"/>
    <w:rsid w:val="00A87180"/>
    <w:rsid w:val="00AA29BE"/>
    <w:rsid w:val="00AA438F"/>
    <w:rsid w:val="00AA6407"/>
    <w:rsid w:val="00AB36BA"/>
    <w:rsid w:val="00AC3C8F"/>
    <w:rsid w:val="00AC60B0"/>
    <w:rsid w:val="00AD51A7"/>
    <w:rsid w:val="00AE149D"/>
    <w:rsid w:val="00AF379B"/>
    <w:rsid w:val="00B003DA"/>
    <w:rsid w:val="00B030C4"/>
    <w:rsid w:val="00B1353B"/>
    <w:rsid w:val="00B23B29"/>
    <w:rsid w:val="00B27612"/>
    <w:rsid w:val="00B30157"/>
    <w:rsid w:val="00B31CBD"/>
    <w:rsid w:val="00B360A3"/>
    <w:rsid w:val="00B4052B"/>
    <w:rsid w:val="00B438C4"/>
    <w:rsid w:val="00B623CB"/>
    <w:rsid w:val="00B631E3"/>
    <w:rsid w:val="00B639BB"/>
    <w:rsid w:val="00B72153"/>
    <w:rsid w:val="00B93D4F"/>
    <w:rsid w:val="00BA4EE2"/>
    <w:rsid w:val="00BB1C0D"/>
    <w:rsid w:val="00BB63EA"/>
    <w:rsid w:val="00BC6804"/>
    <w:rsid w:val="00BC7BD6"/>
    <w:rsid w:val="00BD0C3F"/>
    <w:rsid w:val="00BD2CAE"/>
    <w:rsid w:val="00BD5DC3"/>
    <w:rsid w:val="00BD5F68"/>
    <w:rsid w:val="00BE41ED"/>
    <w:rsid w:val="00BF43A0"/>
    <w:rsid w:val="00C0463D"/>
    <w:rsid w:val="00C272CE"/>
    <w:rsid w:val="00C33AC6"/>
    <w:rsid w:val="00C374D5"/>
    <w:rsid w:val="00C418C0"/>
    <w:rsid w:val="00C45EC0"/>
    <w:rsid w:val="00C4739F"/>
    <w:rsid w:val="00C62535"/>
    <w:rsid w:val="00C745B5"/>
    <w:rsid w:val="00C76D32"/>
    <w:rsid w:val="00C80DCC"/>
    <w:rsid w:val="00C8144D"/>
    <w:rsid w:val="00C82492"/>
    <w:rsid w:val="00C84AD2"/>
    <w:rsid w:val="00C928A3"/>
    <w:rsid w:val="00CA3B30"/>
    <w:rsid w:val="00CB2F33"/>
    <w:rsid w:val="00CB440D"/>
    <w:rsid w:val="00CB7D69"/>
    <w:rsid w:val="00CD359A"/>
    <w:rsid w:val="00CE7D73"/>
    <w:rsid w:val="00CF174D"/>
    <w:rsid w:val="00CF6F88"/>
    <w:rsid w:val="00D03BA0"/>
    <w:rsid w:val="00D076C1"/>
    <w:rsid w:val="00D07D2D"/>
    <w:rsid w:val="00D159E3"/>
    <w:rsid w:val="00D20587"/>
    <w:rsid w:val="00D242CB"/>
    <w:rsid w:val="00D31A68"/>
    <w:rsid w:val="00D43E69"/>
    <w:rsid w:val="00D440A2"/>
    <w:rsid w:val="00D645FA"/>
    <w:rsid w:val="00D6767B"/>
    <w:rsid w:val="00D81CE6"/>
    <w:rsid w:val="00D82E5B"/>
    <w:rsid w:val="00D903C5"/>
    <w:rsid w:val="00D90860"/>
    <w:rsid w:val="00D93AE0"/>
    <w:rsid w:val="00D9550F"/>
    <w:rsid w:val="00DC5D9D"/>
    <w:rsid w:val="00DC7AB5"/>
    <w:rsid w:val="00DD5573"/>
    <w:rsid w:val="00DE37F3"/>
    <w:rsid w:val="00DE64F5"/>
    <w:rsid w:val="00DF3FB1"/>
    <w:rsid w:val="00DF7B7F"/>
    <w:rsid w:val="00E05826"/>
    <w:rsid w:val="00E10BB2"/>
    <w:rsid w:val="00E12A81"/>
    <w:rsid w:val="00E14D61"/>
    <w:rsid w:val="00E2000C"/>
    <w:rsid w:val="00E205B4"/>
    <w:rsid w:val="00E23C9D"/>
    <w:rsid w:val="00E315C7"/>
    <w:rsid w:val="00E35A47"/>
    <w:rsid w:val="00E45187"/>
    <w:rsid w:val="00E518B2"/>
    <w:rsid w:val="00E64FBB"/>
    <w:rsid w:val="00E65237"/>
    <w:rsid w:val="00E731D8"/>
    <w:rsid w:val="00E850DB"/>
    <w:rsid w:val="00E9154F"/>
    <w:rsid w:val="00E935E1"/>
    <w:rsid w:val="00EA1B8B"/>
    <w:rsid w:val="00EA7727"/>
    <w:rsid w:val="00EB266D"/>
    <w:rsid w:val="00EB45B1"/>
    <w:rsid w:val="00EC605B"/>
    <w:rsid w:val="00EC68D9"/>
    <w:rsid w:val="00EE3E36"/>
    <w:rsid w:val="00EE51D1"/>
    <w:rsid w:val="00EF0623"/>
    <w:rsid w:val="00EF1352"/>
    <w:rsid w:val="00EF55DA"/>
    <w:rsid w:val="00EF6324"/>
    <w:rsid w:val="00F00944"/>
    <w:rsid w:val="00F030D7"/>
    <w:rsid w:val="00F05477"/>
    <w:rsid w:val="00F059E2"/>
    <w:rsid w:val="00F05DDB"/>
    <w:rsid w:val="00F10B98"/>
    <w:rsid w:val="00F20424"/>
    <w:rsid w:val="00F21767"/>
    <w:rsid w:val="00F21A7A"/>
    <w:rsid w:val="00F24D82"/>
    <w:rsid w:val="00F419F2"/>
    <w:rsid w:val="00F42AA0"/>
    <w:rsid w:val="00F63A58"/>
    <w:rsid w:val="00F65C42"/>
    <w:rsid w:val="00F7012E"/>
    <w:rsid w:val="00F7042B"/>
    <w:rsid w:val="00F70635"/>
    <w:rsid w:val="00F73AC7"/>
    <w:rsid w:val="00F73E89"/>
    <w:rsid w:val="00F90982"/>
    <w:rsid w:val="00F94767"/>
    <w:rsid w:val="00FB38F2"/>
    <w:rsid w:val="00FC5661"/>
    <w:rsid w:val="00FD3904"/>
    <w:rsid w:val="00FD70FA"/>
    <w:rsid w:val="00FE72E1"/>
    <w:rsid w:val="00FF2B99"/>
    <w:rsid w:val="00FF3A26"/>
    <w:rsid w:val="00FF4318"/>
    <w:rsid w:val="00FF4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155552"/>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
      <w:sz w:val="19"/>
      <w:szCs w:val="19"/>
    </w:rPr>
  </w:style>
  <w:style w:type="paragraph" w:styleId="a4">
    <w:name w:val="header"/>
    <w:basedOn w:val="a"/>
    <w:link w:val="a5"/>
    <w:uiPriority w:val="99"/>
    <w:unhideWhenUsed/>
    <w:rsid w:val="00E65237"/>
    <w:pPr>
      <w:tabs>
        <w:tab w:val="center" w:pos="4252"/>
        <w:tab w:val="right" w:pos="8504"/>
      </w:tabs>
      <w:snapToGrid w:val="0"/>
    </w:pPr>
  </w:style>
  <w:style w:type="character" w:customStyle="1" w:styleId="a5">
    <w:name w:val="ヘッダー (文字)"/>
    <w:link w:val="a4"/>
    <w:uiPriority w:val="99"/>
    <w:rsid w:val="00E65237"/>
    <w:rPr>
      <w:kern w:val="2"/>
      <w:sz w:val="21"/>
      <w:szCs w:val="24"/>
    </w:rPr>
  </w:style>
  <w:style w:type="paragraph" w:styleId="a6">
    <w:name w:val="footer"/>
    <w:basedOn w:val="a"/>
    <w:link w:val="a7"/>
    <w:uiPriority w:val="99"/>
    <w:unhideWhenUsed/>
    <w:rsid w:val="00E65237"/>
    <w:pPr>
      <w:tabs>
        <w:tab w:val="center" w:pos="4252"/>
        <w:tab w:val="right" w:pos="8504"/>
      </w:tabs>
      <w:snapToGrid w:val="0"/>
    </w:pPr>
  </w:style>
  <w:style w:type="character" w:customStyle="1" w:styleId="a7">
    <w:name w:val="フッター (文字)"/>
    <w:link w:val="a6"/>
    <w:uiPriority w:val="99"/>
    <w:rsid w:val="00E65237"/>
    <w:rPr>
      <w:kern w:val="2"/>
      <w:sz w:val="21"/>
      <w:szCs w:val="24"/>
    </w:rPr>
  </w:style>
  <w:style w:type="paragraph" w:styleId="a8">
    <w:name w:val="Balloon Text"/>
    <w:basedOn w:val="a"/>
    <w:link w:val="a9"/>
    <w:uiPriority w:val="99"/>
    <w:semiHidden/>
    <w:unhideWhenUsed/>
    <w:rsid w:val="00E65237"/>
    <w:rPr>
      <w:rFonts w:ascii="Arial" w:eastAsia="ＭＳ ゴシック" w:hAnsi="Arial"/>
      <w:sz w:val="18"/>
      <w:szCs w:val="18"/>
    </w:rPr>
  </w:style>
  <w:style w:type="character" w:customStyle="1" w:styleId="a9">
    <w:name w:val="吹き出し (文字)"/>
    <w:link w:val="a8"/>
    <w:uiPriority w:val="99"/>
    <w:semiHidden/>
    <w:rsid w:val="00E65237"/>
    <w:rPr>
      <w:rFonts w:ascii="Arial" w:eastAsia="ＭＳ ゴシック" w:hAnsi="Arial" w:cs="Times New Roman"/>
      <w:kern w:val="2"/>
      <w:sz w:val="18"/>
      <w:szCs w:val="18"/>
    </w:rPr>
  </w:style>
  <w:style w:type="table" w:styleId="aa">
    <w:name w:val="Table Grid"/>
    <w:basedOn w:val="a1"/>
    <w:uiPriority w:val="59"/>
    <w:rsid w:val="00102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768BE"/>
    <w:pPr>
      <w:jc w:val="center"/>
    </w:pPr>
    <w:rPr>
      <w:rFonts w:ascii="ＭＳ 明朝"/>
      <w:szCs w:val="21"/>
    </w:rPr>
  </w:style>
  <w:style w:type="character" w:customStyle="1" w:styleId="ac">
    <w:name w:val="記 (文字)"/>
    <w:basedOn w:val="a0"/>
    <w:link w:val="ab"/>
    <w:uiPriority w:val="99"/>
    <w:rsid w:val="004768BE"/>
    <w:rPr>
      <w:rFonts w:ascii="ＭＳ 明朝"/>
      <w:kern w:val="2"/>
      <w:sz w:val="21"/>
      <w:szCs w:val="21"/>
    </w:rPr>
  </w:style>
  <w:style w:type="paragraph" w:styleId="ad">
    <w:name w:val="Closing"/>
    <w:basedOn w:val="a"/>
    <w:link w:val="ae"/>
    <w:uiPriority w:val="99"/>
    <w:unhideWhenUsed/>
    <w:rsid w:val="004768BE"/>
    <w:pPr>
      <w:jc w:val="right"/>
    </w:pPr>
    <w:rPr>
      <w:rFonts w:ascii="ＭＳ 明朝"/>
      <w:szCs w:val="21"/>
    </w:rPr>
  </w:style>
  <w:style w:type="character" w:customStyle="1" w:styleId="ae">
    <w:name w:val="結語 (文字)"/>
    <w:basedOn w:val="a0"/>
    <w:link w:val="ad"/>
    <w:uiPriority w:val="99"/>
    <w:rsid w:val="004768BE"/>
    <w:rPr>
      <w:rFonts w:ascii="ＭＳ 明朝"/>
      <w:kern w:val="2"/>
      <w:sz w:val="21"/>
      <w:szCs w:val="21"/>
    </w:rPr>
  </w:style>
  <w:style w:type="character" w:customStyle="1" w:styleId="1">
    <w:name w:val="本文|1_"/>
    <w:basedOn w:val="a0"/>
    <w:link w:val="10"/>
    <w:rsid w:val="007E4F7B"/>
    <w:rPr>
      <w:rFonts w:ascii="ＭＳ 明朝" w:hAnsi="ＭＳ 明朝" w:cs="ＭＳ 明朝"/>
      <w:sz w:val="22"/>
      <w:szCs w:val="22"/>
      <w:lang w:val="ja-JP" w:bidi="ja-JP"/>
    </w:rPr>
  </w:style>
  <w:style w:type="paragraph" w:customStyle="1" w:styleId="10">
    <w:name w:val="本文|1"/>
    <w:basedOn w:val="a"/>
    <w:link w:val="1"/>
    <w:rsid w:val="007E4F7B"/>
    <w:pPr>
      <w:jc w:val="left"/>
    </w:pPr>
    <w:rPr>
      <w:rFonts w:ascii="ＭＳ 明朝" w:hAnsi="ＭＳ 明朝" w:cs="ＭＳ 明朝"/>
      <w:kern w:val="0"/>
      <w:sz w:val="22"/>
      <w:szCs w:val="22"/>
      <w:lang w:val="ja-JP" w:bidi="ja-JP"/>
    </w:rPr>
  </w:style>
  <w:style w:type="character" w:customStyle="1" w:styleId="11">
    <w:name w:val="その他|1_"/>
    <w:basedOn w:val="a0"/>
    <w:link w:val="12"/>
    <w:rsid w:val="007E4F7B"/>
    <w:rPr>
      <w:rFonts w:ascii="ＭＳ 明朝" w:hAnsi="ＭＳ 明朝" w:cs="ＭＳ 明朝"/>
      <w:sz w:val="19"/>
      <w:szCs w:val="19"/>
      <w:lang w:val="ja-JP" w:bidi="ja-JP"/>
    </w:rPr>
  </w:style>
  <w:style w:type="paragraph" w:customStyle="1" w:styleId="12">
    <w:name w:val="その他|1"/>
    <w:basedOn w:val="a"/>
    <w:link w:val="11"/>
    <w:rsid w:val="007E4F7B"/>
    <w:pPr>
      <w:jc w:val="left"/>
    </w:pPr>
    <w:rPr>
      <w:rFonts w:ascii="ＭＳ 明朝" w:hAnsi="ＭＳ 明朝" w:cs="ＭＳ 明朝"/>
      <w:kern w:val="0"/>
      <w:sz w:val="19"/>
      <w:szCs w:val="19"/>
      <w:lang w:val="ja-JP" w:bidi="ja-JP"/>
    </w:rPr>
  </w:style>
  <w:style w:type="character" w:customStyle="1" w:styleId="13">
    <w:name w:val="テーブルのキャプション|1_"/>
    <w:basedOn w:val="a0"/>
    <w:link w:val="14"/>
    <w:rsid w:val="00404B29"/>
    <w:rPr>
      <w:rFonts w:ascii="ＭＳ 明朝" w:hAnsi="ＭＳ 明朝" w:cs="ＭＳ 明朝"/>
      <w:sz w:val="19"/>
      <w:szCs w:val="19"/>
    </w:rPr>
  </w:style>
  <w:style w:type="paragraph" w:customStyle="1" w:styleId="14">
    <w:name w:val="テーブルのキャプション|1"/>
    <w:basedOn w:val="a"/>
    <w:link w:val="13"/>
    <w:rsid w:val="00404B29"/>
    <w:pPr>
      <w:jc w:val="left"/>
    </w:pPr>
    <w:rPr>
      <w:rFonts w:ascii="ＭＳ 明朝" w:hAnsi="ＭＳ 明朝" w:cs="ＭＳ 明朝"/>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86A2A-7790-41B0-9992-9B021ACF07F1}">
  <ds:schemaRefs>
    <ds:schemaRef ds:uri="http://schemas.microsoft.com/sharepoint/v3/contenttype/forms"/>
  </ds:schemaRefs>
</ds:datastoreItem>
</file>

<file path=customXml/itemProps2.xml><?xml version="1.0" encoding="utf-8"?>
<ds:datastoreItem xmlns:ds="http://schemas.openxmlformats.org/officeDocument/2006/customXml" ds:itemID="{3B12D480-C27E-4B58-B569-E68BE034F144}">
  <ds:schemaRefs>
    <ds:schemaRef ds:uri="http://purl.org/dc/dcmitype/"/>
    <ds:schemaRef ds:uri="http://purl.org/dc/elements/1.1/"/>
    <ds:schemaRef ds:uri="http://schemas.microsoft.com/office/infopath/2007/PartnerControls"/>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96C309E3-91EB-47BB-90DF-2FE1C35DE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0520F2D-E4A9-4F14-8223-143EFD8C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1</Pages>
  <Words>499</Words>
  <Characters>309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平成２２年度兵庫県企画県民部補助金交付要綱</vt:lpstr>
      <vt:lpstr>平成２２年度兵庫県企画県民部補助金交付要綱</vt:lpstr>
    </vt:vector>
  </TitlesOfParts>
  <Company>兵庫県</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平成２２年度兵庫県企画県民部補助金交付要綱</dc:title>
  <dc:creator>兵庫県</dc:creator>
  <cp:lastModifiedBy>setup</cp:lastModifiedBy>
  <cp:revision>4</cp:revision>
  <cp:lastPrinted>2025-09-29T05:04:00Z</cp:lastPrinted>
  <dcterms:created xsi:type="dcterms:W3CDTF">2025-09-29T08:06:00Z</dcterms:created>
  <dcterms:modified xsi:type="dcterms:W3CDTF">2025-09-29T08:07:00Z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