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99786" w14:textId="38CDA941" w:rsidR="004768BE" w:rsidRPr="00E205B4" w:rsidRDefault="004768BE" w:rsidP="0015265B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E205B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様式第１号（第３条関係）</w:t>
      </w:r>
    </w:p>
    <w:p w14:paraId="1DD6A8ED" w14:textId="77777777" w:rsidR="004768BE" w:rsidRPr="00E205B4" w:rsidRDefault="004768BE" w:rsidP="004768BE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E205B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別</w:t>
      </w:r>
      <w:r w:rsidRPr="00E205B4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</w:t>
      </w:r>
      <w:r w:rsidRPr="00E205B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</w:t>
      </w:r>
    </w:p>
    <w:p w14:paraId="4F1B5D3F" w14:textId="77777777" w:rsidR="004768BE" w:rsidRPr="00E205B4" w:rsidRDefault="004768BE" w:rsidP="004768BE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E205B4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                          </w:t>
      </w:r>
      <w:r w:rsidRPr="00E205B4">
        <w:rPr>
          <w:rFonts w:asciiTheme="minorEastAsia" w:eastAsiaTheme="minorEastAsia" w:hAnsiTheme="minorEastAsia" w:cs="ＭＳ ゴシック" w:hint="eastAsia"/>
          <w:color w:val="000000" w:themeColor="text1"/>
          <w:spacing w:val="9"/>
          <w:sz w:val="21"/>
          <w:szCs w:val="21"/>
        </w:rPr>
        <w:t>収</w:t>
      </w:r>
      <w:r w:rsidRPr="00E205B4">
        <w:rPr>
          <w:rFonts w:asciiTheme="minorEastAsia" w:eastAsiaTheme="minorEastAsia" w:hAnsiTheme="minorEastAsia" w:cs="ＭＳ ゴシック" w:hint="eastAsia"/>
          <w:color w:val="000000" w:themeColor="text1"/>
          <w:spacing w:val="4"/>
          <w:sz w:val="21"/>
          <w:szCs w:val="21"/>
        </w:rPr>
        <w:t xml:space="preserve">  </w:t>
      </w:r>
      <w:r w:rsidRPr="00E205B4">
        <w:rPr>
          <w:rFonts w:asciiTheme="minorEastAsia" w:eastAsiaTheme="minorEastAsia" w:hAnsiTheme="minorEastAsia" w:cs="ＭＳ ゴシック" w:hint="eastAsia"/>
          <w:color w:val="000000" w:themeColor="text1"/>
          <w:spacing w:val="9"/>
          <w:sz w:val="21"/>
          <w:szCs w:val="21"/>
        </w:rPr>
        <w:t>支</w:t>
      </w:r>
      <w:r w:rsidRPr="00E205B4">
        <w:rPr>
          <w:rFonts w:asciiTheme="minorEastAsia" w:eastAsiaTheme="minorEastAsia" w:hAnsiTheme="minorEastAsia" w:cs="ＭＳ ゴシック" w:hint="eastAsia"/>
          <w:color w:val="000000" w:themeColor="text1"/>
          <w:spacing w:val="4"/>
          <w:sz w:val="21"/>
          <w:szCs w:val="21"/>
        </w:rPr>
        <w:t xml:space="preserve">  </w:t>
      </w:r>
      <w:r w:rsidRPr="00E205B4">
        <w:rPr>
          <w:rFonts w:asciiTheme="minorEastAsia" w:eastAsiaTheme="minorEastAsia" w:hAnsiTheme="minorEastAsia" w:cs="ＭＳ ゴシック" w:hint="eastAsia"/>
          <w:color w:val="000000" w:themeColor="text1"/>
          <w:spacing w:val="9"/>
          <w:sz w:val="21"/>
          <w:szCs w:val="21"/>
        </w:rPr>
        <w:t>予</w:t>
      </w:r>
      <w:r w:rsidRPr="00E205B4">
        <w:rPr>
          <w:rFonts w:asciiTheme="minorEastAsia" w:eastAsiaTheme="minorEastAsia" w:hAnsiTheme="minorEastAsia" w:cs="ＭＳ ゴシック" w:hint="eastAsia"/>
          <w:color w:val="000000" w:themeColor="text1"/>
          <w:spacing w:val="4"/>
          <w:sz w:val="21"/>
          <w:szCs w:val="21"/>
        </w:rPr>
        <w:t xml:space="preserve">  </w:t>
      </w:r>
      <w:r w:rsidRPr="00E205B4">
        <w:rPr>
          <w:rFonts w:asciiTheme="minorEastAsia" w:eastAsiaTheme="minorEastAsia" w:hAnsiTheme="minorEastAsia" w:cs="ＭＳ ゴシック" w:hint="eastAsia"/>
          <w:color w:val="000000" w:themeColor="text1"/>
          <w:spacing w:val="9"/>
          <w:sz w:val="21"/>
          <w:szCs w:val="21"/>
        </w:rPr>
        <w:t>算</w:t>
      </w:r>
      <w:r w:rsidRPr="00E205B4">
        <w:rPr>
          <w:rFonts w:asciiTheme="minorEastAsia" w:eastAsiaTheme="minorEastAsia" w:hAnsiTheme="minorEastAsia" w:cs="ＭＳ ゴシック" w:hint="eastAsia"/>
          <w:color w:val="000000" w:themeColor="text1"/>
          <w:spacing w:val="4"/>
          <w:sz w:val="21"/>
          <w:szCs w:val="21"/>
        </w:rPr>
        <w:t xml:space="preserve">  </w:t>
      </w:r>
      <w:r w:rsidRPr="00E205B4">
        <w:rPr>
          <w:rFonts w:asciiTheme="minorEastAsia" w:eastAsiaTheme="minorEastAsia" w:hAnsiTheme="minorEastAsia" w:cs="ＭＳ ゴシック" w:hint="eastAsia"/>
          <w:color w:val="000000" w:themeColor="text1"/>
          <w:spacing w:val="9"/>
          <w:sz w:val="21"/>
          <w:szCs w:val="21"/>
        </w:rPr>
        <w:t>書</w:t>
      </w:r>
    </w:p>
    <w:p w14:paraId="67D508DC" w14:textId="77777777" w:rsidR="004768BE" w:rsidRPr="00E205B4" w:rsidRDefault="004768BE" w:rsidP="004768BE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E205B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１　収入の部</w:t>
      </w:r>
    </w:p>
    <w:p w14:paraId="72C1CAFE" w14:textId="77777777" w:rsidR="004768BE" w:rsidRPr="00E205B4" w:rsidRDefault="004768BE" w:rsidP="004768BE">
      <w:pPr>
        <w:pStyle w:val="a3"/>
        <w:spacing w:line="96" w:lineRule="exact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E205B4" w:rsidRPr="00E205B4" w14:paraId="1F2D1399" w14:textId="77777777" w:rsidTr="004768BE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9561C5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80D4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asciiTheme="minorEastAsia" w:eastAsiaTheme="minorEastAsia" w:hAnsiTheme="minorEastAsia"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科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1"/>
                <w:szCs w:val="21"/>
              </w:rPr>
              <w:t xml:space="preserve">       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F430C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asciiTheme="minorEastAsia" w:eastAsiaTheme="minorEastAsia" w:hAnsiTheme="minorEastAsia"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予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1"/>
                <w:szCs w:val="21"/>
              </w:rPr>
              <w:t xml:space="preserve">   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算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1"/>
                <w:szCs w:val="21"/>
              </w:rPr>
              <w:t xml:space="preserve">   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9BEAEB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asciiTheme="minorEastAsia" w:eastAsiaTheme="minorEastAsia" w:hAnsiTheme="minorEastAsia"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摘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1"/>
                <w:szCs w:val="21"/>
              </w:rPr>
              <w:t xml:space="preserve">           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8FFEC2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00F802D5" w14:textId="77777777" w:rsidTr="004768BE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59420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444D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E90C0C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asciiTheme="minorEastAsia" w:eastAsiaTheme="minorEastAsia" w:hAnsiTheme="minorEastAsia"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1"/>
                <w:szCs w:val="21"/>
              </w:rPr>
              <w:t xml:space="preserve">               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800C8A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DDE5A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6A186783" w14:textId="77777777" w:rsidTr="004768BE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915A94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B841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458EC6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8310D5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29791E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611C11A2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47F0EB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4986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FB97EF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08836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65809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4896C977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D4ED1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6F09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216E35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8DBB1A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F91BD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4768BE" w:rsidRPr="00E205B4" w14:paraId="556E5738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BBBC59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89E2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asciiTheme="minorEastAsia" w:eastAsiaTheme="minorEastAsia" w:hAnsiTheme="minorEastAsia"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F77DFD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A93969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C5D90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</w:tr>
    </w:tbl>
    <w:p w14:paraId="0514ED7E" w14:textId="77777777" w:rsidR="004768BE" w:rsidRPr="00E205B4" w:rsidRDefault="004768BE" w:rsidP="004768BE">
      <w:pPr>
        <w:pStyle w:val="a3"/>
        <w:spacing w:line="184" w:lineRule="exact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</w:p>
    <w:p w14:paraId="0EE7AEB4" w14:textId="77777777" w:rsidR="004768BE" w:rsidRPr="00E205B4" w:rsidRDefault="004768BE" w:rsidP="004768BE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</w:p>
    <w:p w14:paraId="6925DE25" w14:textId="77777777" w:rsidR="004768BE" w:rsidRPr="00E205B4" w:rsidRDefault="004768BE" w:rsidP="004768BE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E205B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２　支出の部</w:t>
      </w:r>
    </w:p>
    <w:p w14:paraId="6CC81877" w14:textId="77777777" w:rsidR="004768BE" w:rsidRPr="00E205B4" w:rsidRDefault="004768BE" w:rsidP="004768BE">
      <w:pPr>
        <w:pStyle w:val="a3"/>
        <w:spacing w:line="96" w:lineRule="exact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E205B4" w:rsidRPr="00E205B4" w14:paraId="3C746C33" w14:textId="77777777" w:rsidTr="004768BE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5F8411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5D51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asciiTheme="minorEastAsia" w:eastAsiaTheme="minorEastAsia" w:hAnsiTheme="minorEastAsia"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科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1"/>
                <w:szCs w:val="21"/>
              </w:rPr>
              <w:t xml:space="preserve">       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BA9770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asciiTheme="minorEastAsia" w:eastAsiaTheme="minorEastAsia" w:hAnsiTheme="minorEastAsia"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予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1"/>
                <w:szCs w:val="21"/>
              </w:rPr>
              <w:t xml:space="preserve">   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算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1"/>
                <w:szCs w:val="21"/>
              </w:rPr>
              <w:t xml:space="preserve">   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506135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asciiTheme="minorEastAsia" w:eastAsiaTheme="minorEastAsia" w:hAnsiTheme="minorEastAsia"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摘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1"/>
                <w:szCs w:val="21"/>
              </w:rPr>
              <w:t xml:space="preserve">           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ADE69A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32574EC0" w14:textId="77777777" w:rsidTr="004768BE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7BA97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196E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D2845A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asciiTheme="minorEastAsia" w:eastAsiaTheme="minorEastAsia" w:hAnsiTheme="minorEastAsia"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sz w:val="21"/>
                <w:szCs w:val="21"/>
              </w:rPr>
              <w:t xml:space="preserve">               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2C400C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1CD8C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429C90E3" w14:textId="77777777" w:rsidTr="004768BE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4DBE3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7FE3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4AFAF0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898A01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00069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71636359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6F3F04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3B2B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D7BBBD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49F058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619AA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1F550461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7504F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ADA9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12E065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375EC8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BDB32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467FE6DF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5B06B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AEAB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2BFFF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C665C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7FD79F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0E0BFDB0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C8D95F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B9E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C10886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70EB7F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0759C7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4E6FD76D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100CF8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8399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9B6802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2166E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533DA0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E205B4" w:rsidRPr="00E205B4" w14:paraId="25E78523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84233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6196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ACA722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94B5EB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3C7DF" w14:textId="77777777" w:rsidR="004768BE" w:rsidRPr="00E205B4" w:rsidRDefault="004768BE" w:rsidP="004768BE">
            <w:pPr>
              <w:pStyle w:val="a3"/>
              <w:spacing w:before="184" w:line="280" w:lineRule="exact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</w:tr>
      <w:tr w:rsidR="004768BE" w:rsidRPr="00E205B4" w14:paraId="37FBDE73" w14:textId="77777777" w:rsidTr="004768BE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B625C" w14:textId="77777777" w:rsidR="004768BE" w:rsidRPr="00E205B4" w:rsidRDefault="004768BE" w:rsidP="004768B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4AAD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  <w:r w:rsidRPr="00E205B4">
              <w:rPr>
                <w:rFonts w:asciiTheme="minorEastAsia" w:eastAsiaTheme="minorEastAsia" w:hAnsiTheme="minorEastAsia" w:cs="Century"/>
                <w:color w:val="000000" w:themeColor="text1"/>
                <w:spacing w:val="2"/>
                <w:sz w:val="21"/>
                <w:szCs w:val="21"/>
              </w:rPr>
              <w:t xml:space="preserve"> </w:t>
            </w:r>
            <w:r w:rsidRPr="00E205B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228DDC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A927E8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CDA35" w14:textId="77777777" w:rsidR="004768BE" w:rsidRPr="00E205B4" w:rsidRDefault="004768BE" w:rsidP="004768BE">
            <w:pPr>
              <w:pStyle w:val="a3"/>
              <w:spacing w:before="184"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 w:val="21"/>
                <w:szCs w:val="21"/>
              </w:rPr>
            </w:pPr>
          </w:p>
        </w:tc>
      </w:tr>
    </w:tbl>
    <w:p w14:paraId="5491A849" w14:textId="77777777" w:rsidR="004768BE" w:rsidRPr="00E205B4" w:rsidRDefault="004768BE" w:rsidP="004768BE">
      <w:pPr>
        <w:pStyle w:val="a3"/>
        <w:spacing w:line="184" w:lineRule="exact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</w:p>
    <w:p w14:paraId="1A070949" w14:textId="29B1BBEC" w:rsidR="008D24CD" w:rsidRPr="001C1388" w:rsidRDefault="004768BE" w:rsidP="001C1388">
      <w:pPr>
        <w:pStyle w:val="a3"/>
        <w:rPr>
          <w:rFonts w:hint="eastAsia"/>
          <w:color w:val="000000" w:themeColor="text1"/>
          <w:spacing w:val="0"/>
        </w:rPr>
      </w:pPr>
      <w:r w:rsidRPr="00E205B4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</w:t>
      </w:r>
      <w:r w:rsidRPr="00E205B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（注）</w:t>
      </w:r>
      <w:r w:rsidRPr="00E205B4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</w:t>
      </w:r>
      <w:r w:rsidRPr="00E205B4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収支の計は、それぞれ一致する。</w:t>
      </w:r>
      <w:bookmarkStart w:id="0" w:name="_GoBack"/>
      <w:bookmarkEnd w:id="0"/>
    </w:p>
    <w:sectPr w:rsidR="008D24CD" w:rsidRPr="001C1388" w:rsidSect="00CF174D">
      <w:pgSz w:w="11906" w:h="16838" w:code="9"/>
      <w:pgMar w:top="1701" w:right="1701" w:bottom="1701" w:left="1701" w:header="851" w:footer="992" w:gutter="0"/>
      <w:cols w:space="720"/>
      <w:noEndnote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E2F06" w14:textId="77777777" w:rsidR="007C4B48" w:rsidRDefault="007C4B48" w:rsidP="00E65237">
      <w:r>
        <w:separator/>
      </w:r>
    </w:p>
  </w:endnote>
  <w:endnote w:type="continuationSeparator" w:id="0">
    <w:p w14:paraId="66F3C454" w14:textId="77777777" w:rsidR="007C4B48" w:rsidRDefault="007C4B48" w:rsidP="00E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B1295" w14:textId="77777777" w:rsidR="007C4B48" w:rsidRDefault="007C4B48" w:rsidP="00E65237">
      <w:r>
        <w:separator/>
      </w:r>
    </w:p>
  </w:footnote>
  <w:footnote w:type="continuationSeparator" w:id="0">
    <w:p w14:paraId="7C3D0E0A" w14:textId="77777777" w:rsidR="007C4B48" w:rsidRDefault="007C4B48" w:rsidP="00E65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4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33"/>
    <w:rsid w:val="000005C5"/>
    <w:rsid w:val="00000A8F"/>
    <w:rsid w:val="00001F11"/>
    <w:rsid w:val="00017C5F"/>
    <w:rsid w:val="0004444E"/>
    <w:rsid w:val="00044883"/>
    <w:rsid w:val="000505CA"/>
    <w:rsid w:val="0005590D"/>
    <w:rsid w:val="00075671"/>
    <w:rsid w:val="00084480"/>
    <w:rsid w:val="00086546"/>
    <w:rsid w:val="00086F50"/>
    <w:rsid w:val="00092DF0"/>
    <w:rsid w:val="000B7985"/>
    <w:rsid w:val="000C74F1"/>
    <w:rsid w:val="000E364A"/>
    <w:rsid w:val="000F32FB"/>
    <w:rsid w:val="001011D7"/>
    <w:rsid w:val="00102EC0"/>
    <w:rsid w:val="001032AE"/>
    <w:rsid w:val="00112B4A"/>
    <w:rsid w:val="001469C2"/>
    <w:rsid w:val="0015265B"/>
    <w:rsid w:val="001567A9"/>
    <w:rsid w:val="001625B2"/>
    <w:rsid w:val="00165606"/>
    <w:rsid w:val="00172993"/>
    <w:rsid w:val="00191E42"/>
    <w:rsid w:val="0019340E"/>
    <w:rsid w:val="00197364"/>
    <w:rsid w:val="001C1388"/>
    <w:rsid w:val="001C2B01"/>
    <w:rsid w:val="001C41BB"/>
    <w:rsid w:val="001D30E7"/>
    <w:rsid w:val="001F6879"/>
    <w:rsid w:val="002014F5"/>
    <w:rsid w:val="002025F9"/>
    <w:rsid w:val="00216097"/>
    <w:rsid w:val="00223BCB"/>
    <w:rsid w:val="002251C6"/>
    <w:rsid w:val="00226AEE"/>
    <w:rsid w:val="002273AE"/>
    <w:rsid w:val="00245184"/>
    <w:rsid w:val="00255B3E"/>
    <w:rsid w:val="0026005B"/>
    <w:rsid w:val="0027127E"/>
    <w:rsid w:val="00275ABF"/>
    <w:rsid w:val="00292D84"/>
    <w:rsid w:val="002A1710"/>
    <w:rsid w:val="002A2D21"/>
    <w:rsid w:val="002A5D99"/>
    <w:rsid w:val="002C2F6C"/>
    <w:rsid w:val="002D749A"/>
    <w:rsid w:val="002F1157"/>
    <w:rsid w:val="002F663F"/>
    <w:rsid w:val="00305D7F"/>
    <w:rsid w:val="00310899"/>
    <w:rsid w:val="00313344"/>
    <w:rsid w:val="003247A9"/>
    <w:rsid w:val="003251A2"/>
    <w:rsid w:val="00332073"/>
    <w:rsid w:val="00332F8D"/>
    <w:rsid w:val="0035133F"/>
    <w:rsid w:val="00365FEE"/>
    <w:rsid w:val="003761B7"/>
    <w:rsid w:val="003906E0"/>
    <w:rsid w:val="003A72C4"/>
    <w:rsid w:val="003B2DA9"/>
    <w:rsid w:val="003B67E4"/>
    <w:rsid w:val="003C38E2"/>
    <w:rsid w:val="003D4260"/>
    <w:rsid w:val="003D48CB"/>
    <w:rsid w:val="003D56CC"/>
    <w:rsid w:val="003F54D3"/>
    <w:rsid w:val="00404B29"/>
    <w:rsid w:val="004073FF"/>
    <w:rsid w:val="0041746A"/>
    <w:rsid w:val="00417657"/>
    <w:rsid w:val="00420B41"/>
    <w:rsid w:val="00423453"/>
    <w:rsid w:val="0042629D"/>
    <w:rsid w:val="0042757B"/>
    <w:rsid w:val="00443E5D"/>
    <w:rsid w:val="004473C3"/>
    <w:rsid w:val="004555F8"/>
    <w:rsid w:val="004565ED"/>
    <w:rsid w:val="00462179"/>
    <w:rsid w:val="00470071"/>
    <w:rsid w:val="004711BA"/>
    <w:rsid w:val="004768BE"/>
    <w:rsid w:val="00486921"/>
    <w:rsid w:val="00491695"/>
    <w:rsid w:val="004A4F05"/>
    <w:rsid w:val="004A55BC"/>
    <w:rsid w:val="004A62F7"/>
    <w:rsid w:val="004A7E2D"/>
    <w:rsid w:val="004B2D80"/>
    <w:rsid w:val="004B3AEB"/>
    <w:rsid w:val="004C1C98"/>
    <w:rsid w:val="004D6C41"/>
    <w:rsid w:val="004D72B4"/>
    <w:rsid w:val="004D7763"/>
    <w:rsid w:val="004E0A97"/>
    <w:rsid w:val="004E39D9"/>
    <w:rsid w:val="004E3A3C"/>
    <w:rsid w:val="004E6BD3"/>
    <w:rsid w:val="004F1CD8"/>
    <w:rsid w:val="004F46F9"/>
    <w:rsid w:val="00511C50"/>
    <w:rsid w:val="005145C3"/>
    <w:rsid w:val="00521F30"/>
    <w:rsid w:val="005252C1"/>
    <w:rsid w:val="00527B50"/>
    <w:rsid w:val="00536EF3"/>
    <w:rsid w:val="00541FC3"/>
    <w:rsid w:val="005442BF"/>
    <w:rsid w:val="00554A9A"/>
    <w:rsid w:val="00554F9C"/>
    <w:rsid w:val="00555C95"/>
    <w:rsid w:val="00556FA4"/>
    <w:rsid w:val="00564F7A"/>
    <w:rsid w:val="005675F6"/>
    <w:rsid w:val="005906FC"/>
    <w:rsid w:val="00596E9C"/>
    <w:rsid w:val="005A36A5"/>
    <w:rsid w:val="005A3872"/>
    <w:rsid w:val="005A5B6E"/>
    <w:rsid w:val="005A5EEF"/>
    <w:rsid w:val="005B0D9C"/>
    <w:rsid w:val="005B7E10"/>
    <w:rsid w:val="005C79BB"/>
    <w:rsid w:val="005E0515"/>
    <w:rsid w:val="005E3418"/>
    <w:rsid w:val="005E4B5D"/>
    <w:rsid w:val="005E6D3A"/>
    <w:rsid w:val="00611F65"/>
    <w:rsid w:val="00621DEB"/>
    <w:rsid w:val="00633D6C"/>
    <w:rsid w:val="00636894"/>
    <w:rsid w:val="00651E8D"/>
    <w:rsid w:val="0065478B"/>
    <w:rsid w:val="0066220C"/>
    <w:rsid w:val="006804FF"/>
    <w:rsid w:val="006843C2"/>
    <w:rsid w:val="00687381"/>
    <w:rsid w:val="006A49C7"/>
    <w:rsid w:val="006B6FBC"/>
    <w:rsid w:val="006B7FC1"/>
    <w:rsid w:val="006D1DA3"/>
    <w:rsid w:val="006D6BC6"/>
    <w:rsid w:val="006D74A1"/>
    <w:rsid w:val="006F3ADA"/>
    <w:rsid w:val="00700D96"/>
    <w:rsid w:val="00714DE7"/>
    <w:rsid w:val="00720773"/>
    <w:rsid w:val="007211F2"/>
    <w:rsid w:val="00723953"/>
    <w:rsid w:val="00725875"/>
    <w:rsid w:val="00727D8E"/>
    <w:rsid w:val="00727F56"/>
    <w:rsid w:val="00735C6F"/>
    <w:rsid w:val="00737280"/>
    <w:rsid w:val="00741670"/>
    <w:rsid w:val="00751618"/>
    <w:rsid w:val="00757559"/>
    <w:rsid w:val="007754F3"/>
    <w:rsid w:val="00776337"/>
    <w:rsid w:val="0079381D"/>
    <w:rsid w:val="007949AD"/>
    <w:rsid w:val="007A3004"/>
    <w:rsid w:val="007A4A7F"/>
    <w:rsid w:val="007C1D65"/>
    <w:rsid w:val="007C4B48"/>
    <w:rsid w:val="007C7268"/>
    <w:rsid w:val="007D16F1"/>
    <w:rsid w:val="007E3E3F"/>
    <w:rsid w:val="007E4F7B"/>
    <w:rsid w:val="00805904"/>
    <w:rsid w:val="00812540"/>
    <w:rsid w:val="00816223"/>
    <w:rsid w:val="0082046D"/>
    <w:rsid w:val="00826DF4"/>
    <w:rsid w:val="00844718"/>
    <w:rsid w:val="00855A9C"/>
    <w:rsid w:val="00861733"/>
    <w:rsid w:val="00871209"/>
    <w:rsid w:val="00873871"/>
    <w:rsid w:val="0087628F"/>
    <w:rsid w:val="00877B78"/>
    <w:rsid w:val="0088030B"/>
    <w:rsid w:val="00884DE4"/>
    <w:rsid w:val="00895475"/>
    <w:rsid w:val="00897366"/>
    <w:rsid w:val="008A0CB0"/>
    <w:rsid w:val="008D24CD"/>
    <w:rsid w:val="008E0C06"/>
    <w:rsid w:val="00905F57"/>
    <w:rsid w:val="00907C4C"/>
    <w:rsid w:val="00927DB8"/>
    <w:rsid w:val="009356A5"/>
    <w:rsid w:val="00936C26"/>
    <w:rsid w:val="00936F77"/>
    <w:rsid w:val="00973C6C"/>
    <w:rsid w:val="0097501B"/>
    <w:rsid w:val="00984FEA"/>
    <w:rsid w:val="0098722F"/>
    <w:rsid w:val="00987575"/>
    <w:rsid w:val="009B2433"/>
    <w:rsid w:val="009B2E94"/>
    <w:rsid w:val="009C5424"/>
    <w:rsid w:val="009D66B0"/>
    <w:rsid w:val="009D6FFF"/>
    <w:rsid w:val="009E16D8"/>
    <w:rsid w:val="009E18EB"/>
    <w:rsid w:val="009F325E"/>
    <w:rsid w:val="009F3B60"/>
    <w:rsid w:val="00A047AC"/>
    <w:rsid w:val="00A13D1B"/>
    <w:rsid w:val="00A23732"/>
    <w:rsid w:val="00A2573E"/>
    <w:rsid w:val="00A33DF0"/>
    <w:rsid w:val="00A365DD"/>
    <w:rsid w:val="00A4554F"/>
    <w:rsid w:val="00A457AA"/>
    <w:rsid w:val="00A477CF"/>
    <w:rsid w:val="00A51E35"/>
    <w:rsid w:val="00A54C5F"/>
    <w:rsid w:val="00A5573E"/>
    <w:rsid w:val="00A65B15"/>
    <w:rsid w:val="00A67352"/>
    <w:rsid w:val="00A72F79"/>
    <w:rsid w:val="00A778C8"/>
    <w:rsid w:val="00A77D03"/>
    <w:rsid w:val="00A848A5"/>
    <w:rsid w:val="00A8618C"/>
    <w:rsid w:val="00A87180"/>
    <w:rsid w:val="00AA29BE"/>
    <w:rsid w:val="00AA438F"/>
    <w:rsid w:val="00AA6407"/>
    <w:rsid w:val="00AB36BA"/>
    <w:rsid w:val="00AC3C8F"/>
    <w:rsid w:val="00AC60B0"/>
    <w:rsid w:val="00AD51A7"/>
    <w:rsid w:val="00AE149D"/>
    <w:rsid w:val="00AF379B"/>
    <w:rsid w:val="00B003DA"/>
    <w:rsid w:val="00B030C4"/>
    <w:rsid w:val="00B1353B"/>
    <w:rsid w:val="00B23B29"/>
    <w:rsid w:val="00B27612"/>
    <w:rsid w:val="00B30157"/>
    <w:rsid w:val="00B31CBD"/>
    <w:rsid w:val="00B360A3"/>
    <w:rsid w:val="00B4052B"/>
    <w:rsid w:val="00B438C4"/>
    <w:rsid w:val="00B623CB"/>
    <w:rsid w:val="00B631E3"/>
    <w:rsid w:val="00B639BB"/>
    <w:rsid w:val="00B72153"/>
    <w:rsid w:val="00B93D4F"/>
    <w:rsid w:val="00BA4EE2"/>
    <w:rsid w:val="00BB1C0D"/>
    <w:rsid w:val="00BB63EA"/>
    <w:rsid w:val="00BC6804"/>
    <w:rsid w:val="00BC7BD6"/>
    <w:rsid w:val="00BD0C3F"/>
    <w:rsid w:val="00BD2CAE"/>
    <w:rsid w:val="00BD5DC3"/>
    <w:rsid w:val="00BD5F68"/>
    <w:rsid w:val="00BE41ED"/>
    <w:rsid w:val="00BF43A0"/>
    <w:rsid w:val="00C0463D"/>
    <w:rsid w:val="00C272CE"/>
    <w:rsid w:val="00C33AC6"/>
    <w:rsid w:val="00C374D5"/>
    <w:rsid w:val="00C418C0"/>
    <w:rsid w:val="00C45EC0"/>
    <w:rsid w:val="00C4739F"/>
    <w:rsid w:val="00C62535"/>
    <w:rsid w:val="00C745B5"/>
    <w:rsid w:val="00C76D32"/>
    <w:rsid w:val="00C80DCC"/>
    <w:rsid w:val="00C8144D"/>
    <w:rsid w:val="00C82492"/>
    <w:rsid w:val="00C84AD2"/>
    <w:rsid w:val="00C928A3"/>
    <w:rsid w:val="00CA3B30"/>
    <w:rsid w:val="00CB2F33"/>
    <w:rsid w:val="00CB440D"/>
    <w:rsid w:val="00CB7D69"/>
    <w:rsid w:val="00CD359A"/>
    <w:rsid w:val="00CE7D73"/>
    <w:rsid w:val="00CF174D"/>
    <w:rsid w:val="00CF6F88"/>
    <w:rsid w:val="00D03BA0"/>
    <w:rsid w:val="00D076C1"/>
    <w:rsid w:val="00D07D2D"/>
    <w:rsid w:val="00D159E3"/>
    <w:rsid w:val="00D20587"/>
    <w:rsid w:val="00D242CB"/>
    <w:rsid w:val="00D31A68"/>
    <w:rsid w:val="00D43E69"/>
    <w:rsid w:val="00D440A2"/>
    <w:rsid w:val="00D645FA"/>
    <w:rsid w:val="00D6767B"/>
    <w:rsid w:val="00D81CE6"/>
    <w:rsid w:val="00D82E5B"/>
    <w:rsid w:val="00D903C5"/>
    <w:rsid w:val="00D90860"/>
    <w:rsid w:val="00D93AE0"/>
    <w:rsid w:val="00D9550F"/>
    <w:rsid w:val="00DC5D9D"/>
    <w:rsid w:val="00DC7AB5"/>
    <w:rsid w:val="00DD5573"/>
    <w:rsid w:val="00DE37F3"/>
    <w:rsid w:val="00DE64F5"/>
    <w:rsid w:val="00DF3FB1"/>
    <w:rsid w:val="00DF7B7F"/>
    <w:rsid w:val="00E05826"/>
    <w:rsid w:val="00E10BB2"/>
    <w:rsid w:val="00E12A81"/>
    <w:rsid w:val="00E14D61"/>
    <w:rsid w:val="00E2000C"/>
    <w:rsid w:val="00E205B4"/>
    <w:rsid w:val="00E23C9D"/>
    <w:rsid w:val="00E315C7"/>
    <w:rsid w:val="00E35A47"/>
    <w:rsid w:val="00E45187"/>
    <w:rsid w:val="00E518B2"/>
    <w:rsid w:val="00E64FBB"/>
    <w:rsid w:val="00E65237"/>
    <w:rsid w:val="00E731D8"/>
    <w:rsid w:val="00E850DB"/>
    <w:rsid w:val="00E9154F"/>
    <w:rsid w:val="00E935E1"/>
    <w:rsid w:val="00EA1B8B"/>
    <w:rsid w:val="00EA7727"/>
    <w:rsid w:val="00EB266D"/>
    <w:rsid w:val="00EB45B1"/>
    <w:rsid w:val="00EC605B"/>
    <w:rsid w:val="00EC68D9"/>
    <w:rsid w:val="00EE3E36"/>
    <w:rsid w:val="00EE51D1"/>
    <w:rsid w:val="00EF0623"/>
    <w:rsid w:val="00EF1352"/>
    <w:rsid w:val="00EF55DA"/>
    <w:rsid w:val="00EF6324"/>
    <w:rsid w:val="00F00944"/>
    <w:rsid w:val="00F030D7"/>
    <w:rsid w:val="00F05477"/>
    <w:rsid w:val="00F059E2"/>
    <w:rsid w:val="00F05DDB"/>
    <w:rsid w:val="00F10B98"/>
    <w:rsid w:val="00F20424"/>
    <w:rsid w:val="00F21767"/>
    <w:rsid w:val="00F21A7A"/>
    <w:rsid w:val="00F24D82"/>
    <w:rsid w:val="00F419F2"/>
    <w:rsid w:val="00F42AA0"/>
    <w:rsid w:val="00F63A58"/>
    <w:rsid w:val="00F65C42"/>
    <w:rsid w:val="00F7012E"/>
    <w:rsid w:val="00F7042B"/>
    <w:rsid w:val="00F70635"/>
    <w:rsid w:val="00F73AC7"/>
    <w:rsid w:val="00F73E89"/>
    <w:rsid w:val="00F90982"/>
    <w:rsid w:val="00F94767"/>
    <w:rsid w:val="00FB38F2"/>
    <w:rsid w:val="00FC5661"/>
    <w:rsid w:val="00FD3904"/>
    <w:rsid w:val="00FD70FA"/>
    <w:rsid w:val="00FE72E1"/>
    <w:rsid w:val="00FF2B99"/>
    <w:rsid w:val="00FF3A26"/>
    <w:rsid w:val="00FF4318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55552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652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65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6523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52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523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02EC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768BE"/>
    <w:pPr>
      <w:jc w:val="center"/>
    </w:pPr>
    <w:rPr>
      <w:rFonts w:ascii="ＭＳ 明朝"/>
      <w:szCs w:val="21"/>
    </w:rPr>
  </w:style>
  <w:style w:type="character" w:customStyle="1" w:styleId="ac">
    <w:name w:val="記 (文字)"/>
    <w:basedOn w:val="a0"/>
    <w:link w:val="ab"/>
    <w:uiPriority w:val="99"/>
    <w:rsid w:val="004768BE"/>
    <w:rPr>
      <w:rFonts w:ascii="ＭＳ 明朝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4768BE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4768BE"/>
    <w:rPr>
      <w:rFonts w:ascii="ＭＳ 明朝"/>
      <w:kern w:val="2"/>
      <w:sz w:val="21"/>
      <w:szCs w:val="21"/>
    </w:rPr>
  </w:style>
  <w:style w:type="character" w:customStyle="1" w:styleId="1">
    <w:name w:val="本文|1_"/>
    <w:basedOn w:val="a0"/>
    <w:link w:val="10"/>
    <w:rsid w:val="007E4F7B"/>
    <w:rPr>
      <w:rFonts w:ascii="ＭＳ 明朝" w:hAnsi="ＭＳ 明朝" w:cs="ＭＳ 明朝"/>
      <w:sz w:val="22"/>
      <w:szCs w:val="22"/>
      <w:lang w:val="ja-JP" w:bidi="ja-JP"/>
    </w:rPr>
  </w:style>
  <w:style w:type="paragraph" w:customStyle="1" w:styleId="10">
    <w:name w:val="本文|1"/>
    <w:basedOn w:val="a"/>
    <w:link w:val="1"/>
    <w:rsid w:val="007E4F7B"/>
    <w:pPr>
      <w:jc w:val="left"/>
    </w:pPr>
    <w:rPr>
      <w:rFonts w:ascii="ＭＳ 明朝" w:hAnsi="ＭＳ 明朝" w:cs="ＭＳ 明朝"/>
      <w:kern w:val="0"/>
      <w:sz w:val="22"/>
      <w:szCs w:val="22"/>
      <w:lang w:val="ja-JP" w:bidi="ja-JP"/>
    </w:rPr>
  </w:style>
  <w:style w:type="character" w:customStyle="1" w:styleId="11">
    <w:name w:val="その他|1_"/>
    <w:basedOn w:val="a0"/>
    <w:link w:val="12"/>
    <w:rsid w:val="007E4F7B"/>
    <w:rPr>
      <w:rFonts w:ascii="ＭＳ 明朝" w:hAnsi="ＭＳ 明朝" w:cs="ＭＳ 明朝"/>
      <w:sz w:val="19"/>
      <w:szCs w:val="19"/>
      <w:lang w:val="ja-JP" w:bidi="ja-JP"/>
    </w:rPr>
  </w:style>
  <w:style w:type="paragraph" w:customStyle="1" w:styleId="12">
    <w:name w:val="その他|1"/>
    <w:basedOn w:val="a"/>
    <w:link w:val="11"/>
    <w:rsid w:val="007E4F7B"/>
    <w:pPr>
      <w:jc w:val="left"/>
    </w:pPr>
    <w:rPr>
      <w:rFonts w:ascii="ＭＳ 明朝" w:hAnsi="ＭＳ 明朝" w:cs="ＭＳ 明朝"/>
      <w:kern w:val="0"/>
      <w:sz w:val="19"/>
      <w:szCs w:val="19"/>
      <w:lang w:val="ja-JP" w:bidi="ja-JP"/>
    </w:rPr>
  </w:style>
  <w:style w:type="character" w:customStyle="1" w:styleId="13">
    <w:name w:val="テーブルのキャプション|1_"/>
    <w:basedOn w:val="a0"/>
    <w:link w:val="14"/>
    <w:rsid w:val="00404B29"/>
    <w:rPr>
      <w:rFonts w:ascii="ＭＳ 明朝" w:hAnsi="ＭＳ 明朝" w:cs="ＭＳ 明朝"/>
      <w:sz w:val="19"/>
      <w:szCs w:val="19"/>
    </w:rPr>
  </w:style>
  <w:style w:type="paragraph" w:customStyle="1" w:styleId="14">
    <w:name w:val="テーブルのキャプション|1"/>
    <w:basedOn w:val="a"/>
    <w:link w:val="13"/>
    <w:rsid w:val="00404B29"/>
    <w:pPr>
      <w:jc w:val="left"/>
    </w:pPr>
    <w:rPr>
      <w:rFonts w:ascii="ＭＳ 明朝" w:hAnsi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2D480-C27E-4B58-B569-E68BE034F144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6C309E3-91EB-47BB-90DF-2FE1C35DE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B86A2A-7790-41B0-9992-9B021ACF07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1BBD5A-CD02-41AA-B5A8-7424E0F6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65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平成２２年度兵庫県企画県民部補助金交付要綱</vt:lpstr>
      <vt:lpstr>平成２２年度兵庫県企画県民部補助金交付要綱</vt:lpstr>
    </vt:vector>
  </TitlesOfParts>
  <Company>兵庫県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平成２２年度兵庫県企画県民部補助金交付要綱</dc:title>
  <dc:creator>兵庫県</dc:creator>
  <cp:lastModifiedBy>setup</cp:lastModifiedBy>
  <cp:revision>4</cp:revision>
  <cp:lastPrinted>2025-09-29T05:04:00Z</cp:lastPrinted>
  <dcterms:created xsi:type="dcterms:W3CDTF">2025-09-29T08:06:00Z</dcterms:created>
  <dcterms:modified xsi:type="dcterms:W3CDTF">2025-09-29T08:09:00Z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